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8E" w:rsidRDefault="007E1467" w:rsidP="00CF4FB3">
      <w:pPr>
        <w:spacing w:after="0"/>
        <w:ind w:left="7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E27CE" wp14:editId="2539D165">
                <wp:simplePos x="0" y="0"/>
                <wp:positionH relativeFrom="column">
                  <wp:posOffset>1139825</wp:posOffset>
                </wp:positionH>
                <wp:positionV relativeFrom="paragraph">
                  <wp:posOffset>-63500</wp:posOffset>
                </wp:positionV>
                <wp:extent cx="4025900" cy="1089405"/>
                <wp:effectExtent l="38100" t="38100" r="107950" b="1111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1089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A7630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D189D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Overview of Java Programs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FD189D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1/6/2017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6" w:history="1">
                              <w:proofErr w:type="spellStart"/>
                              <w:proofErr w:type="gramStart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B25575" w:rsidRPr="00103207" w:rsidRDefault="00B25575" w:rsidP="00A76302">
                            <w:pP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27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89.75pt;margin-top:-5pt;width:317pt;height:8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A7630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FD189D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Overview of Java Programs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FD189D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1/6/2017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7" w:history="1">
                        <w:proofErr w:type="spellStart"/>
                        <w:proofErr w:type="gramStart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B25575" w:rsidRPr="00103207" w:rsidRDefault="00B25575" w:rsidP="00A76302">
                      <w:pP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C3D7463" wp14:editId="7CA6CA5C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3041A2">
        <w:rPr>
          <w:noProof/>
        </w:rPr>
        <w:t xml:space="preserve">         </w:t>
      </w:r>
      <w:r w:rsidR="00CF4FB3">
        <w:rPr>
          <w:noProof/>
        </w:rPr>
        <w:drawing>
          <wp:inline distT="0" distB="0" distL="0" distR="0" wp14:anchorId="0235F275" wp14:editId="6AA31AF7">
            <wp:extent cx="1068594" cy="1028153"/>
            <wp:effectExtent l="0" t="0" r="0" b="635"/>
            <wp:docPr id="5" name="Pictur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:rsidR="00FD189D" w:rsidRDefault="00FD189D" w:rsidP="000B32A8">
      <w:pPr>
        <w:spacing w:after="0"/>
        <w:rPr>
          <w:rFonts w:ascii="Lucida Console" w:hAnsi="Lucida Console"/>
          <w:b/>
          <w:color w:val="C00000"/>
        </w:rPr>
      </w:pPr>
    </w:p>
    <w:p w:rsidR="00FD189D" w:rsidRPr="00592084" w:rsidRDefault="00592084" w:rsidP="00FD189D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="00FD189D" w:rsidRPr="00592084">
        <w:rPr>
          <w:rFonts w:ascii="Lucida Console" w:hAnsi="Lucida Console"/>
          <w:color w:val="4F81BD" w:themeColor="accent1"/>
        </w:rPr>
        <w:t>The objective of this lesson is to</w:t>
      </w:r>
      <w:r w:rsidR="00FD189D">
        <w:rPr>
          <w:rFonts w:ascii="Lucida Console" w:hAnsi="Lucida Console"/>
          <w:color w:val="0070C0"/>
        </w:rPr>
        <w:t xml:space="preserve"> introduce the student to how a java program runs on a computer. The student should understand how a java program uses variables to keep track of information temporarily during the running of a program. </w:t>
      </w:r>
    </w:p>
    <w:p w:rsidR="00E9388E" w:rsidRPr="00592084" w:rsidRDefault="00E9388E" w:rsidP="000B32A8">
      <w:pPr>
        <w:spacing w:after="0"/>
        <w:rPr>
          <w:rFonts w:ascii="Lucida Console" w:hAnsi="Lucida Console"/>
          <w:color w:val="0070C0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It is the mission of the java programmer to create a program to serve some particular task or solve a problem.</w:t>
      </w: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In order to do this, a programmer must define two major items in their program _________________________</w:t>
      </w:r>
      <w:proofErr w:type="gramStart"/>
      <w:r>
        <w:rPr>
          <w:rFonts w:ascii="Lucida Console" w:hAnsi="Lucida Console"/>
        </w:rPr>
        <w:t>_  and</w:t>
      </w:r>
      <w:proofErr w:type="gramEnd"/>
      <w:r>
        <w:rPr>
          <w:rFonts w:ascii="Lucida Console" w:hAnsi="Lucida Console"/>
        </w:rPr>
        <w:t xml:space="preserve">   _______________________________.</w:t>
      </w:r>
      <w:r>
        <w:rPr>
          <w:rFonts w:ascii="Lucida Console" w:hAnsi="Lucida Console"/>
        </w:rPr>
        <w:br/>
      </w: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Examples of </w:t>
      </w:r>
      <w:bookmarkStart w:id="0" w:name="_GoBack"/>
      <w:bookmarkEnd w:id="0"/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Examples of </w:t>
      </w: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Program Logic: Program logic is often created as a step by step process using a flowchart.  Here are some common flowchart symbols</w:t>
      </w: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9EDE47" wp14:editId="10C23F35">
                <wp:simplePos x="0" y="0"/>
                <wp:positionH relativeFrom="column">
                  <wp:posOffset>53975</wp:posOffset>
                </wp:positionH>
                <wp:positionV relativeFrom="paragraph">
                  <wp:posOffset>1270</wp:posOffset>
                </wp:positionV>
                <wp:extent cx="821690" cy="427355"/>
                <wp:effectExtent l="0" t="0" r="1651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273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FF79F" id="Oval 6" o:spid="_x0000_s1026" style="position:absolute;margin-left:4.25pt;margin-top:.1pt;width:64.7pt;height:3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" filled="f" strokecolor="#243f60 [1604]" strokeweight="2pt"/>
            </w:pict>
          </mc:Fallback>
        </mc:AlternateContent>
      </w: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FF9FEF" wp14:editId="17A758D6">
                <wp:simplePos x="0" y="0"/>
                <wp:positionH relativeFrom="column">
                  <wp:posOffset>3810</wp:posOffset>
                </wp:positionH>
                <wp:positionV relativeFrom="paragraph">
                  <wp:posOffset>73660</wp:posOffset>
                </wp:positionV>
                <wp:extent cx="956310" cy="444500"/>
                <wp:effectExtent l="0" t="0" r="15240" b="127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4445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FB4FF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.3pt;margin-top:5.8pt;width:75.3pt;height: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" filled="f" strokecolor="#243f60 [1604]" strokeweight="2pt"/>
            </w:pict>
          </mc:Fallback>
        </mc:AlternateContent>
      </w: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07C863" wp14:editId="679F2BBE">
                <wp:simplePos x="0" y="0"/>
                <wp:positionH relativeFrom="column">
                  <wp:posOffset>20489</wp:posOffset>
                </wp:positionH>
                <wp:positionV relativeFrom="paragraph">
                  <wp:posOffset>1399</wp:posOffset>
                </wp:positionV>
                <wp:extent cx="855642" cy="486562"/>
                <wp:effectExtent l="0" t="0" r="20955" b="27940"/>
                <wp:wrapNone/>
                <wp:docPr id="8" name="Flowchart: Displa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42" cy="486562"/>
                        </a:xfrm>
                        <a:prstGeom prst="flowChartDisplay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AF69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Flowchart: Display 8" o:spid="_x0000_s1026" type="#_x0000_t134" style="position:absolute;margin-left:1.6pt;margin-top:.1pt;width:67.35pt;height:3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" filled="f" strokecolor="#243f60 [1604]" strokeweight="2pt"/>
            </w:pict>
          </mc:Fallback>
        </mc:AlternateContent>
      </w:r>
    </w:p>
    <w:p w:rsidR="007A649E" w:rsidRPr="00F3073F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  <w:b/>
        </w:rPr>
      </w:pPr>
    </w:p>
    <w:p w:rsidR="007A649E" w:rsidRDefault="007A649E" w:rsidP="007A649E">
      <w:pPr>
        <w:spacing w:after="0"/>
        <w:rPr>
          <w:rFonts w:ascii="Lucida Console" w:hAnsi="Lucida Console"/>
          <w:b/>
        </w:rPr>
      </w:pPr>
    </w:p>
    <w:p w:rsidR="007A649E" w:rsidRDefault="007A649E" w:rsidP="007A649E">
      <w:pPr>
        <w:spacing w:after="0"/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5E178D" wp14:editId="14BA5BE9">
                <wp:simplePos x="0" y="0"/>
                <wp:positionH relativeFrom="column">
                  <wp:posOffset>19685</wp:posOffset>
                </wp:positionH>
                <wp:positionV relativeFrom="paragraph">
                  <wp:posOffset>1270</wp:posOffset>
                </wp:positionV>
                <wp:extent cx="754380" cy="444500"/>
                <wp:effectExtent l="0" t="0" r="26670" b="12700"/>
                <wp:wrapNone/>
                <wp:docPr id="10" name="Flowchart: Da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44500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CF2E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0" o:spid="_x0000_s1026" type="#_x0000_t111" style="position:absolute;margin-left:1.55pt;margin-top:.1pt;width:59.4pt;height: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" filled="f" strokecolor="#243f60 [1604]" strokeweight="2pt"/>
            </w:pict>
          </mc:Fallback>
        </mc:AlternateContent>
      </w:r>
    </w:p>
    <w:p w:rsidR="007A649E" w:rsidRDefault="007A649E" w:rsidP="007A649E">
      <w:pPr>
        <w:spacing w:after="0"/>
        <w:rPr>
          <w:rFonts w:ascii="Lucida Console" w:hAnsi="Lucida Console"/>
          <w:b/>
        </w:rPr>
      </w:pPr>
    </w:p>
    <w:p w:rsidR="007A649E" w:rsidRDefault="007A649E" w:rsidP="007A649E">
      <w:pPr>
        <w:spacing w:after="0"/>
        <w:rPr>
          <w:rFonts w:ascii="Lucida Console" w:hAnsi="Lucida Console"/>
          <w:b/>
        </w:rPr>
      </w:pPr>
    </w:p>
    <w:p w:rsidR="007A649E" w:rsidRDefault="007A649E" w:rsidP="007A649E">
      <w:pPr>
        <w:spacing w:after="0"/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64AB66" wp14:editId="4D1032E8">
                <wp:simplePos x="0" y="0"/>
                <wp:positionH relativeFrom="column">
                  <wp:posOffset>-12700</wp:posOffset>
                </wp:positionH>
                <wp:positionV relativeFrom="paragraph">
                  <wp:posOffset>33655</wp:posOffset>
                </wp:positionV>
                <wp:extent cx="704215" cy="645795"/>
                <wp:effectExtent l="0" t="0" r="19685" b="20955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64579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E059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26" type="#_x0000_t110" style="position:absolute;margin-left:-1pt;margin-top:2.65pt;width:55.45pt;height:50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" filled="f" strokecolor="#243f60 [1604]" strokeweight="2pt"/>
            </w:pict>
          </mc:Fallback>
        </mc:AlternateContent>
      </w:r>
    </w:p>
    <w:p w:rsidR="007A649E" w:rsidRDefault="007A649E" w:rsidP="007A649E">
      <w:pPr>
        <w:rPr>
          <w:rFonts w:ascii="Lucida Console" w:hAnsi="Lucida Console"/>
          <w:b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b/>
        </w:rPr>
        <w:lastRenderedPageBreak/>
        <w:t xml:space="preserve">Java Class: </w:t>
      </w:r>
      <w:r w:rsidRPr="00132486">
        <w:rPr>
          <w:rFonts w:ascii="Lucida Console" w:hAnsi="Lucida Console"/>
        </w:rPr>
        <w:t>A file which contains data and methods.  A class may contain as many variables and methods as are necessary for the problem at hand.</w:t>
      </w: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A class is saved and edited in a .java </w:t>
      </w:r>
      <w:proofErr w:type="gramStart"/>
      <w:r>
        <w:rPr>
          <w:rFonts w:ascii="Lucida Console" w:hAnsi="Lucida Console"/>
        </w:rPr>
        <w:t>file  NOTE</w:t>
      </w:r>
      <w:proofErr w:type="gramEnd"/>
      <w:r>
        <w:rPr>
          <w:rFonts w:ascii="Lucida Console" w:hAnsi="Lucida Console"/>
        </w:rPr>
        <w:t>: Class name and .java must match EXACTLY, including case.</w:t>
      </w: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For example, I created a java program to implement the tax calculation problem in a file called TaxCalc.java</w:t>
      </w: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Default="007A649E" w:rsidP="007A649E">
      <w:pPr>
        <w:spacing w:after="0"/>
        <w:rPr>
          <w:rFonts w:ascii="Lucida Console" w:hAnsi="Lucida Console"/>
        </w:rPr>
      </w:pPr>
    </w:p>
    <w:p w:rsidR="007A649E" w:rsidRPr="00F3073F" w:rsidRDefault="007A649E" w:rsidP="007A649E">
      <w:pPr>
        <w:tabs>
          <w:tab w:val="left" w:pos="10080"/>
        </w:tabs>
        <w:spacing w:after="0"/>
        <w:rPr>
          <w:rFonts w:ascii="Lucida Console" w:hAnsi="Lucida Console"/>
          <w:b/>
        </w:rPr>
      </w:pPr>
    </w:p>
    <w:p w:rsidR="000B32A8" w:rsidRPr="000B32A8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B25575" w:rsidRPr="00F3073F" w:rsidRDefault="00B25575" w:rsidP="000B32A8">
      <w:pPr>
        <w:spacing w:after="0"/>
        <w:rPr>
          <w:rFonts w:ascii="Lucida Console" w:hAnsi="Lucida Console"/>
          <w:b/>
        </w:rPr>
      </w:pPr>
    </w:p>
    <w:sectPr w:rsidR="00B25575" w:rsidRPr="00F3073F" w:rsidSect="007E1467">
      <w:foot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77" w:rsidRDefault="00CC0277" w:rsidP="00701131">
      <w:pPr>
        <w:spacing w:after="0" w:line="240" w:lineRule="auto"/>
      </w:pPr>
      <w:r>
        <w:separator/>
      </w:r>
    </w:p>
  </w:endnote>
  <w:endnote w:type="continuationSeparator" w:id="0">
    <w:p w:rsidR="00CC0277" w:rsidRDefault="00CC0277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02">
          <w:rPr>
            <w:noProof/>
          </w:rPr>
          <w:t>1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77" w:rsidRDefault="00CC0277" w:rsidP="00701131">
      <w:pPr>
        <w:spacing w:after="0" w:line="240" w:lineRule="auto"/>
      </w:pPr>
      <w:r>
        <w:separator/>
      </w:r>
    </w:p>
  </w:footnote>
  <w:footnote w:type="continuationSeparator" w:id="0">
    <w:p w:rsidR="00CC0277" w:rsidRDefault="00CC0277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9D"/>
    <w:rsid w:val="000B32A8"/>
    <w:rsid w:val="000D74FE"/>
    <w:rsid w:val="000F11A3"/>
    <w:rsid w:val="00103207"/>
    <w:rsid w:val="00130E9C"/>
    <w:rsid w:val="00141213"/>
    <w:rsid w:val="0014739F"/>
    <w:rsid w:val="00166770"/>
    <w:rsid w:val="0017440D"/>
    <w:rsid w:val="001C7228"/>
    <w:rsid w:val="002859E6"/>
    <w:rsid w:val="003041A2"/>
    <w:rsid w:val="00360F49"/>
    <w:rsid w:val="003817C7"/>
    <w:rsid w:val="003C4FC4"/>
    <w:rsid w:val="003C7245"/>
    <w:rsid w:val="003E0A0A"/>
    <w:rsid w:val="00550E19"/>
    <w:rsid w:val="005564C1"/>
    <w:rsid w:val="00592084"/>
    <w:rsid w:val="00600C29"/>
    <w:rsid w:val="00671BB9"/>
    <w:rsid w:val="006D7D04"/>
    <w:rsid w:val="006E00AD"/>
    <w:rsid w:val="00701131"/>
    <w:rsid w:val="007A0BAE"/>
    <w:rsid w:val="007A649E"/>
    <w:rsid w:val="007E1467"/>
    <w:rsid w:val="0080661F"/>
    <w:rsid w:val="0082780A"/>
    <w:rsid w:val="008A6E8E"/>
    <w:rsid w:val="008B57D3"/>
    <w:rsid w:val="0092601C"/>
    <w:rsid w:val="00984B98"/>
    <w:rsid w:val="00A4259E"/>
    <w:rsid w:val="00A76302"/>
    <w:rsid w:val="00A878C9"/>
    <w:rsid w:val="00AC0692"/>
    <w:rsid w:val="00AF0905"/>
    <w:rsid w:val="00B25575"/>
    <w:rsid w:val="00B25D03"/>
    <w:rsid w:val="00B3466B"/>
    <w:rsid w:val="00BE118B"/>
    <w:rsid w:val="00CC0277"/>
    <w:rsid w:val="00CC4894"/>
    <w:rsid w:val="00CF4FB3"/>
    <w:rsid w:val="00D137AB"/>
    <w:rsid w:val="00DE4705"/>
    <w:rsid w:val="00E46E12"/>
    <w:rsid w:val="00E84BFA"/>
    <w:rsid w:val="00E9388E"/>
    <w:rsid w:val="00EC790F"/>
    <w:rsid w:val="00F3073F"/>
    <w:rsid w:val="00FC4BEF"/>
    <w:rsid w:val="00FD189D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BE15D-FAA0-4430-A774-988E814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w4w9WgXc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anley.co.n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nley.co.nr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JavaLesson2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3</cp:revision>
  <cp:lastPrinted>2018-09-06T16:56:00Z</cp:lastPrinted>
  <dcterms:created xsi:type="dcterms:W3CDTF">2018-09-06T16:56:00Z</dcterms:created>
  <dcterms:modified xsi:type="dcterms:W3CDTF">2018-09-06T16:56:00Z</dcterms:modified>
</cp:coreProperties>
</file>