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65" w:rsidRDefault="00E62D5E" w:rsidP="00661DF9">
      <w:pPr>
        <w:spacing w:after="0"/>
        <w:rPr>
          <w:rFonts w:ascii="Eras Bold ITC" w:hAnsi="Eras Bold ITC"/>
          <w:sz w:val="36"/>
          <w:szCs w:val="36"/>
        </w:rPr>
      </w:pPr>
      <w:r>
        <w:rPr>
          <w:rFonts w:ascii="Eras Bold ITC" w:hAnsi="Eras Bold IT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9DFE65" wp14:editId="3D3554F7">
                <wp:simplePos x="0" y="0"/>
                <wp:positionH relativeFrom="column">
                  <wp:posOffset>1505309</wp:posOffset>
                </wp:positionH>
                <wp:positionV relativeFrom="paragraph">
                  <wp:posOffset>-207034</wp:posOffset>
                </wp:positionV>
                <wp:extent cx="4079875" cy="1147313"/>
                <wp:effectExtent l="0" t="0" r="15875" b="1524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9875" cy="1147313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2C4" w:rsidRPr="00330ADD" w:rsidRDefault="00FF42C4" w:rsidP="00FF42C4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30ADD"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Advanced Placement Computer Science</w:t>
                            </w:r>
                          </w:p>
                          <w:p w:rsidR="00330ADD" w:rsidRPr="00330ADD" w:rsidRDefault="004A2378" w:rsidP="00FF42C4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Unit 8</w:t>
                            </w:r>
                            <w:r w:rsidR="004E1209"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: Polymorphism/Graphics</w:t>
                            </w:r>
                          </w:p>
                          <w:p w:rsidR="00FF42C4" w:rsidRPr="00330ADD" w:rsidRDefault="00FF42C4" w:rsidP="00FF42C4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30ADD">
                              <w:rPr>
                                <w:rFonts w:ascii="Constantia" w:hAnsi="Constantia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Lesson: </w:t>
                            </w:r>
                            <w:r w:rsidR="004E1209">
                              <w:rPr>
                                <w:rFonts w:ascii="Constantia" w:hAnsi="Constantia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Polymorphism</w:t>
                            </w:r>
                          </w:p>
                          <w:p w:rsidR="00FF42C4" w:rsidRPr="00661DF9" w:rsidRDefault="00FF42C4" w:rsidP="00FF42C4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330ADD">
                              <w:rPr>
                                <w:rFonts w:ascii="Constantia" w:hAnsi="Constantia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Last Updated: </w:t>
                            </w:r>
                            <w:r w:rsidR="004E1209">
                              <w:rPr>
                                <w:rFonts w:ascii="Constantia" w:hAnsi="Constantia"/>
                                <w:i/>
                                <w:color w:val="0070C0"/>
                                <w:sz w:val="24"/>
                                <w:szCs w:val="24"/>
                              </w:rPr>
                              <w:t>7</w:t>
                            </w:r>
                            <w:r w:rsidR="00773571" w:rsidRPr="00330ADD">
                              <w:rPr>
                                <w:rFonts w:ascii="Constantia" w:hAnsi="Constantia"/>
                                <w:i/>
                                <w:color w:val="0070C0"/>
                                <w:sz w:val="24"/>
                                <w:szCs w:val="24"/>
                              </w:rPr>
                              <w:t>/</w:t>
                            </w:r>
                            <w:r w:rsidR="004E1209"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  <w:t>10/2013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4" o:spid="_x0000_s1026" type="#_x0000_t114" style="position:absolute;margin-left:118.55pt;margin-top:-16.3pt;width:321.25pt;height:9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">
                <v:textbox>
                  <w:txbxContent>
                    <w:p w:rsidR="00FF42C4" w:rsidRPr="00330ADD" w:rsidRDefault="00FF42C4" w:rsidP="00FF42C4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30ADD"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  <w:t>Advanced Placement Computer Science</w:t>
                      </w:r>
                    </w:p>
                    <w:p w:rsidR="00330ADD" w:rsidRPr="00330ADD" w:rsidRDefault="004A2378" w:rsidP="00FF42C4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  <w:t>Unit 8</w:t>
                      </w:r>
                      <w:r w:rsidR="004E1209"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  <w:t>: Polymorphism/Graphics</w:t>
                      </w:r>
                    </w:p>
                    <w:p w:rsidR="00FF42C4" w:rsidRPr="00330ADD" w:rsidRDefault="00FF42C4" w:rsidP="00FF42C4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 w:rsidRPr="00330ADD">
                        <w:rPr>
                          <w:rFonts w:ascii="Constantia" w:hAnsi="Constantia"/>
                          <w:color w:val="00B050"/>
                          <w:sz w:val="24"/>
                          <w:szCs w:val="24"/>
                          <w:u w:val="single"/>
                        </w:rPr>
                        <w:t xml:space="preserve">Lesson: </w:t>
                      </w:r>
                      <w:r w:rsidR="004E1209">
                        <w:rPr>
                          <w:rFonts w:ascii="Constantia" w:hAnsi="Constantia"/>
                          <w:color w:val="00B050"/>
                          <w:sz w:val="24"/>
                          <w:szCs w:val="24"/>
                          <w:u w:val="single"/>
                        </w:rPr>
                        <w:t>Polymorphism</w:t>
                      </w:r>
                    </w:p>
                    <w:p w:rsidR="00FF42C4" w:rsidRPr="00661DF9" w:rsidRDefault="00FF42C4" w:rsidP="00FF42C4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330ADD">
                        <w:rPr>
                          <w:rFonts w:ascii="Constantia" w:hAnsi="Constantia"/>
                          <w:i/>
                          <w:color w:val="0070C0"/>
                          <w:sz w:val="24"/>
                          <w:szCs w:val="24"/>
                        </w:rPr>
                        <w:t xml:space="preserve">Last Updated: </w:t>
                      </w:r>
                      <w:r w:rsidR="004E1209">
                        <w:rPr>
                          <w:rFonts w:ascii="Constantia" w:hAnsi="Constantia"/>
                          <w:i/>
                          <w:color w:val="0070C0"/>
                          <w:sz w:val="24"/>
                          <w:szCs w:val="24"/>
                        </w:rPr>
                        <w:t>7</w:t>
                      </w:r>
                      <w:r w:rsidR="00773571" w:rsidRPr="00330ADD">
                        <w:rPr>
                          <w:rFonts w:ascii="Constantia" w:hAnsi="Constantia"/>
                          <w:i/>
                          <w:color w:val="0070C0"/>
                          <w:sz w:val="24"/>
                          <w:szCs w:val="24"/>
                        </w:rPr>
                        <w:t>/</w:t>
                      </w:r>
                      <w:r w:rsidR="004E1209"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  <w:t>10/2013</w:t>
                      </w:r>
                    </w:p>
                  </w:txbxContent>
                </v:textbox>
              </v:shape>
            </w:pict>
          </mc:Fallback>
        </mc:AlternateContent>
      </w:r>
      <w:r w:rsidR="00FF42C4">
        <w:rPr>
          <w:rFonts w:ascii="Eras Bold ITC" w:hAnsi="Eras Bold ITC"/>
          <w:sz w:val="36"/>
          <w:szCs w:val="36"/>
        </w:rPr>
        <w:t xml:space="preserve">     </w:t>
      </w:r>
      <w:r w:rsidR="00C412B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730A7A7" wp14:editId="509CAE0C">
            <wp:extent cx="944169" cy="712519"/>
            <wp:effectExtent l="0" t="0" r="8890" b="0"/>
            <wp:docPr id="3" name="Picture 3" descr="http://www.fi.edu/learn/case-files/eckertmauchly/ENIAC_Im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i.edu/learn/case-files/eckertmauchly/ENIAC_Image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69" cy="71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2C4">
        <w:rPr>
          <w:rFonts w:ascii="Eras Bold ITC" w:hAnsi="Eras Bold ITC"/>
          <w:sz w:val="36"/>
          <w:szCs w:val="36"/>
        </w:rPr>
        <w:t xml:space="preserve">                                                 </w:t>
      </w:r>
      <w:r w:rsidR="00C412B0">
        <w:rPr>
          <w:rFonts w:ascii="Eras Bold ITC" w:hAnsi="Eras Bold ITC"/>
          <w:sz w:val="36"/>
          <w:szCs w:val="36"/>
        </w:rPr>
        <w:t xml:space="preserve">                            </w:t>
      </w:r>
      <w:r w:rsidR="00C412B0">
        <w:rPr>
          <w:rFonts w:ascii="Eras Bold ITC" w:hAnsi="Eras Bold ITC"/>
          <w:noProof/>
          <w:sz w:val="36"/>
          <w:szCs w:val="36"/>
        </w:rPr>
        <w:drawing>
          <wp:inline distT="0" distB="0" distL="0" distR="0" wp14:anchorId="3FB75839" wp14:editId="77C064EF">
            <wp:extent cx="859377" cy="694706"/>
            <wp:effectExtent l="19050" t="0" r="0" b="0"/>
            <wp:docPr id="2" name="Picture 0" descr="Shen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nLogo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77" cy="69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42C4">
        <w:rPr>
          <w:rFonts w:ascii="Eras Bold ITC" w:hAnsi="Eras Bold ITC"/>
          <w:sz w:val="36"/>
          <w:szCs w:val="36"/>
        </w:rPr>
        <w:t xml:space="preserve">             </w:t>
      </w:r>
    </w:p>
    <w:p w:rsidR="00330ADD" w:rsidRDefault="00911F4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</w:p>
    <w:p w:rsidR="00F32C50" w:rsidRDefault="00911F4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="00FE1369" w:rsidRPr="00C412B0">
        <w:rPr>
          <w:rFonts w:ascii="Constantia" w:hAnsi="Constantia"/>
          <w:sz w:val="24"/>
          <w:szCs w:val="24"/>
        </w:rPr>
        <w:t xml:space="preserve"> </w:t>
      </w:r>
    </w:p>
    <w:p w:rsidR="009A603D" w:rsidRDefault="009A603D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Polymorphism: </w:t>
      </w:r>
    </w:p>
    <w:p w:rsidR="008E4DFA" w:rsidRDefault="008E4DFA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9A603D" w:rsidRPr="000761E5" w:rsidRDefault="00D13E40" w:rsidP="00330ADD">
      <w:pPr>
        <w:pStyle w:val="ListParagraph"/>
        <w:spacing w:after="0"/>
        <w:ind w:left="0"/>
        <w:rPr>
          <w:rFonts w:ascii="Constantia" w:hAnsi="Constantia"/>
          <w:color w:val="FF0000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In C++ and Java, polymorphism allows the </w:t>
      </w:r>
      <w:r w:rsidR="000761E5">
        <w:rPr>
          <w:rFonts w:ascii="Constantia" w:hAnsi="Constantia"/>
          <w:color w:val="FF0000"/>
          <w:sz w:val="24"/>
          <w:szCs w:val="24"/>
        </w:rPr>
        <w:t>ability for child classes to respond to the same message uniquely.</w:t>
      </w:r>
    </w:p>
    <w:p w:rsidR="00D13E40" w:rsidRDefault="00D13E40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D13E40" w:rsidRDefault="00D13E40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D13E40" w:rsidRDefault="00D13E40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Classic polymorphic example:</w:t>
      </w:r>
    </w:p>
    <w:p w:rsidR="00D13E40" w:rsidRDefault="00D13E40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You want to create a drawing program, with different types of shapes</w:t>
      </w:r>
    </w:p>
    <w:p w:rsidR="00D13E40" w:rsidRDefault="00D13E40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You have a base class, with the upper left X and Y of where the shape is to be drawn and a </w:t>
      </w:r>
      <w:proofErr w:type="gramStart"/>
      <w:r w:rsidR="000761E5">
        <w:rPr>
          <w:rFonts w:ascii="Constantia" w:hAnsi="Constantia"/>
          <w:color w:val="FF0000"/>
          <w:sz w:val="24"/>
          <w:szCs w:val="24"/>
        </w:rPr>
        <w:t xml:space="preserve">draw </w:t>
      </w:r>
      <w:r>
        <w:rPr>
          <w:rFonts w:ascii="Constantia" w:hAnsi="Constantia"/>
          <w:sz w:val="24"/>
          <w:szCs w:val="24"/>
        </w:rPr>
        <w:t xml:space="preserve"> method</w:t>
      </w:r>
      <w:proofErr w:type="gramEnd"/>
      <w:r>
        <w:rPr>
          <w:rFonts w:ascii="Constantia" w:hAnsi="Constantia"/>
          <w:sz w:val="24"/>
          <w:szCs w:val="24"/>
        </w:rPr>
        <w:t>.</w:t>
      </w:r>
    </w:p>
    <w:p w:rsidR="00D13E40" w:rsidRDefault="00D13E40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A8665D" w:rsidRDefault="00D13E40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Subclasses all extend the base class, and each </w:t>
      </w:r>
      <w:r w:rsidR="000761E5" w:rsidRPr="000761E5">
        <w:rPr>
          <w:rFonts w:ascii="Constantia" w:hAnsi="Constantia"/>
          <w:color w:val="FF0000"/>
          <w:sz w:val="24"/>
          <w:szCs w:val="24"/>
        </w:rPr>
        <w:t xml:space="preserve">over-rides </w:t>
      </w:r>
      <w:r>
        <w:rPr>
          <w:rFonts w:ascii="Constantia" w:hAnsi="Constantia"/>
          <w:sz w:val="24"/>
          <w:szCs w:val="24"/>
        </w:rPr>
        <w:t>the draw meth</w:t>
      </w:r>
      <w:r w:rsidR="00A8665D">
        <w:rPr>
          <w:rFonts w:ascii="Constantia" w:hAnsi="Constantia"/>
          <w:sz w:val="24"/>
          <w:szCs w:val="24"/>
        </w:rPr>
        <w:t>od</w:t>
      </w:r>
    </w:p>
    <w:p w:rsidR="00A8665D" w:rsidRDefault="00A8665D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A8665D" w:rsidRDefault="00A8665D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603F8" wp14:editId="55D32772">
                <wp:simplePos x="0" y="0"/>
                <wp:positionH relativeFrom="column">
                  <wp:posOffset>1746250</wp:posOffset>
                </wp:positionH>
                <wp:positionV relativeFrom="paragraph">
                  <wp:posOffset>143510</wp:posOffset>
                </wp:positionV>
                <wp:extent cx="2389505" cy="1216025"/>
                <wp:effectExtent l="0" t="0" r="10795" b="222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9505" cy="1216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4741" w:rsidRDefault="008E4DFA" w:rsidP="0004474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abstract</w:t>
                            </w:r>
                            <w:proofErr w:type="gramEnd"/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S</w:t>
                            </w:r>
                            <w:r w:rsidR="00044741" w:rsidRPr="00044741">
                              <w:rPr>
                                <w:color w:val="FF0000"/>
                                <w:sz w:val="36"/>
                                <w:szCs w:val="36"/>
                              </w:rPr>
                              <w:t>hape</w:t>
                            </w:r>
                          </w:p>
                          <w:p w:rsidR="00044741" w:rsidRPr="00044741" w:rsidRDefault="00044741" w:rsidP="0004474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137.5pt;margin-top:11.3pt;width:188.15pt;height: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" filled="f" strokecolor="#243f60 [1604]" strokeweight="2pt">
                <v:textbox>
                  <w:txbxContent>
                    <w:p w:rsidR="00044741" w:rsidRDefault="008E4DFA" w:rsidP="00044741">
                      <w:pPr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color w:val="FF0000"/>
                          <w:sz w:val="36"/>
                          <w:szCs w:val="36"/>
                        </w:rPr>
                        <w:t>abstract</w:t>
                      </w:r>
                      <w:proofErr w:type="gramEnd"/>
                      <w:r>
                        <w:rPr>
                          <w:color w:val="FF0000"/>
                          <w:sz w:val="36"/>
                          <w:szCs w:val="36"/>
                        </w:rPr>
                        <w:t xml:space="preserve"> S</w:t>
                      </w:r>
                      <w:r w:rsidR="00044741" w:rsidRPr="00044741">
                        <w:rPr>
                          <w:color w:val="FF0000"/>
                          <w:sz w:val="36"/>
                          <w:szCs w:val="36"/>
                        </w:rPr>
                        <w:t>hape</w:t>
                      </w:r>
                    </w:p>
                    <w:p w:rsidR="00044741" w:rsidRPr="00044741" w:rsidRDefault="00044741" w:rsidP="00044741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nstantia" w:hAnsi="Constant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F98C1" wp14:editId="20341AA7">
                <wp:simplePos x="0" y="0"/>
                <wp:positionH relativeFrom="column">
                  <wp:posOffset>12065</wp:posOffset>
                </wp:positionH>
                <wp:positionV relativeFrom="paragraph">
                  <wp:posOffset>1894840</wp:posOffset>
                </wp:positionV>
                <wp:extent cx="2346325" cy="1172845"/>
                <wp:effectExtent l="0" t="0" r="15875" b="273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325" cy="11728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4741" w:rsidRPr="00044741" w:rsidRDefault="00044741" w:rsidP="00044741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Circle</w:t>
                            </w:r>
                          </w:p>
                          <w:p w:rsidR="00044741" w:rsidRPr="00044741" w:rsidRDefault="00044741" w:rsidP="0004474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.95pt;margin-top:149.2pt;width:184.75pt;height:9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" filled="f" strokecolor="#243f60 [1604]" strokeweight="2pt">
                <v:textbox>
                  <w:txbxContent>
                    <w:p w:rsidR="00044741" w:rsidRPr="00044741" w:rsidRDefault="00044741" w:rsidP="00044741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Circle</w:t>
                      </w:r>
                    </w:p>
                    <w:p w:rsidR="00044741" w:rsidRPr="00044741" w:rsidRDefault="00044741" w:rsidP="00044741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nstantia" w:hAnsi="Constant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3E100C" wp14:editId="1CFA7E38">
                <wp:simplePos x="0" y="0"/>
                <wp:positionH relativeFrom="column">
                  <wp:posOffset>2838450</wp:posOffset>
                </wp:positionH>
                <wp:positionV relativeFrom="paragraph">
                  <wp:posOffset>1891665</wp:posOffset>
                </wp:positionV>
                <wp:extent cx="2346325" cy="1172845"/>
                <wp:effectExtent l="0" t="0" r="15875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325" cy="11728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DFA" w:rsidRPr="00044741" w:rsidRDefault="008E4DFA" w:rsidP="008E4DFA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Rectangle</w:t>
                            </w:r>
                          </w:p>
                          <w:p w:rsidR="008E4DFA" w:rsidRPr="00044741" w:rsidRDefault="008E4DFA" w:rsidP="008E4DF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223.5pt;margin-top:148.95pt;width:184.75pt;height:9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" filled="f" strokecolor="#243f60 [1604]" strokeweight="2pt">
                <v:textbox>
                  <w:txbxContent>
                    <w:p w:rsidR="008E4DFA" w:rsidRPr="00044741" w:rsidRDefault="008E4DFA" w:rsidP="008E4DFA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Rectangle</w:t>
                      </w:r>
                    </w:p>
                    <w:p w:rsidR="008E4DFA" w:rsidRPr="00044741" w:rsidRDefault="008E4DFA" w:rsidP="008E4DFA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8665D" w:rsidRDefault="00A8665D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A8665D" w:rsidRDefault="00A8665D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A8665D" w:rsidRDefault="00A8665D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A8665D" w:rsidRDefault="00A8665D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D13E40" w:rsidRDefault="00A8665D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3BD2A0" wp14:editId="750C1678">
                <wp:simplePos x="0" y="0"/>
                <wp:positionH relativeFrom="column">
                  <wp:posOffset>3480435</wp:posOffset>
                </wp:positionH>
                <wp:positionV relativeFrom="paragraph">
                  <wp:posOffset>280670</wp:posOffset>
                </wp:positionV>
                <wp:extent cx="300990" cy="534035"/>
                <wp:effectExtent l="38100" t="38100" r="22860" b="1841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0990" cy="53403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74.05pt;margin-top:22.1pt;width:23.7pt;height:42.0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" strokecolor="#4579b8 [3044]" strokeweight="3pt">
                <v:stroke endarrow="open"/>
              </v:shape>
            </w:pict>
          </mc:Fallback>
        </mc:AlternateContent>
      </w:r>
      <w:r>
        <w:rPr>
          <w:rFonts w:ascii="Constantia" w:hAnsi="Constant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005C27" wp14:editId="3DDC15C4">
                <wp:simplePos x="0" y="0"/>
                <wp:positionH relativeFrom="column">
                  <wp:posOffset>1590675</wp:posOffset>
                </wp:positionH>
                <wp:positionV relativeFrom="paragraph">
                  <wp:posOffset>288925</wp:posOffset>
                </wp:positionV>
                <wp:extent cx="534670" cy="534670"/>
                <wp:effectExtent l="19050" t="38100" r="55880" b="177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670" cy="53467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125.25pt;margin-top:22.75pt;width:42.1pt;height:42.1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" strokecolor="#4579b8 [3044]" strokeweight="3pt">
                <v:stroke endarrow="open"/>
              </v:shape>
            </w:pict>
          </mc:Fallback>
        </mc:AlternateContent>
      </w:r>
    </w:p>
    <w:p w:rsidR="00A8665D" w:rsidRDefault="00A8665D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A8665D" w:rsidRDefault="00A8665D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A8665D" w:rsidRDefault="00A8665D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A8665D" w:rsidRDefault="00A8665D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A8665D" w:rsidRDefault="00A8665D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A8665D" w:rsidRDefault="00A8665D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A8665D" w:rsidRDefault="00A8665D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A8665D" w:rsidRDefault="00A8665D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A8665D" w:rsidRDefault="00A8665D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A8665D" w:rsidRPr="000761E5" w:rsidRDefault="00A8665D" w:rsidP="00330ADD">
      <w:pPr>
        <w:pStyle w:val="ListParagraph"/>
        <w:spacing w:after="0"/>
        <w:ind w:left="0"/>
        <w:rPr>
          <w:rFonts w:ascii="Constantia" w:hAnsi="Constantia"/>
          <w:color w:val="FF0000"/>
          <w:sz w:val="24"/>
          <w:szCs w:val="24"/>
        </w:rPr>
      </w:pPr>
      <w:r>
        <w:rPr>
          <w:rFonts w:ascii="Constantia" w:hAnsi="Constantia"/>
          <w:sz w:val="24"/>
          <w:szCs w:val="24"/>
        </w:rPr>
        <w:t>Abstract base class:</w:t>
      </w:r>
      <w:r w:rsidR="000761E5">
        <w:rPr>
          <w:rFonts w:ascii="Constantia" w:hAnsi="Constantia"/>
          <w:sz w:val="24"/>
          <w:szCs w:val="24"/>
        </w:rPr>
        <w:t xml:space="preserve"> </w:t>
      </w:r>
      <w:r w:rsidR="000761E5">
        <w:rPr>
          <w:rFonts w:ascii="Constantia" w:hAnsi="Constantia"/>
          <w:color w:val="FF0000"/>
          <w:sz w:val="24"/>
          <w:szCs w:val="24"/>
        </w:rPr>
        <w:t xml:space="preserve">Has at least one abstract method, cannot be </w:t>
      </w:r>
      <w:proofErr w:type="spellStart"/>
      <w:r w:rsidR="000761E5">
        <w:rPr>
          <w:rFonts w:ascii="Constantia" w:hAnsi="Constantia"/>
          <w:color w:val="FF0000"/>
          <w:sz w:val="24"/>
          <w:szCs w:val="24"/>
        </w:rPr>
        <w:t>instanciated</w:t>
      </w:r>
      <w:proofErr w:type="spellEnd"/>
      <w:r w:rsidR="000761E5">
        <w:rPr>
          <w:rFonts w:ascii="Constantia" w:hAnsi="Constantia"/>
          <w:color w:val="FF0000"/>
          <w:sz w:val="24"/>
          <w:szCs w:val="24"/>
        </w:rPr>
        <w:t>.</w:t>
      </w:r>
    </w:p>
    <w:p w:rsidR="00A8665D" w:rsidRDefault="00A8665D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A8665D" w:rsidRDefault="00A8665D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A8665D" w:rsidRPr="000761E5" w:rsidRDefault="00A8665D" w:rsidP="00330ADD">
      <w:pPr>
        <w:pStyle w:val="ListParagraph"/>
        <w:spacing w:after="0"/>
        <w:ind w:left="0"/>
        <w:rPr>
          <w:rFonts w:ascii="Constantia" w:hAnsi="Constantia"/>
          <w:color w:val="FF0000"/>
          <w:sz w:val="24"/>
          <w:szCs w:val="24"/>
        </w:rPr>
      </w:pPr>
      <w:r>
        <w:rPr>
          <w:rFonts w:ascii="Constantia" w:hAnsi="Constantia"/>
          <w:sz w:val="24"/>
          <w:szCs w:val="24"/>
        </w:rPr>
        <w:t>Abstract method:</w:t>
      </w:r>
      <w:r w:rsidR="000761E5">
        <w:rPr>
          <w:rFonts w:ascii="Constantia" w:hAnsi="Constantia"/>
          <w:sz w:val="24"/>
          <w:szCs w:val="24"/>
        </w:rPr>
        <w:t xml:space="preserve"> </w:t>
      </w:r>
      <w:r w:rsidR="00F52BFC">
        <w:rPr>
          <w:rFonts w:ascii="Constantia" w:hAnsi="Constantia"/>
          <w:color w:val="FF0000"/>
          <w:sz w:val="24"/>
          <w:szCs w:val="24"/>
        </w:rPr>
        <w:t>Signature defined in parent, HAS NO IMPLEMENTATION, MUST BE OVER-RIDDEN</w:t>
      </w:r>
      <w:r w:rsidR="0015678F">
        <w:rPr>
          <w:rFonts w:ascii="Constantia" w:hAnsi="Constantia"/>
          <w:color w:val="FF0000"/>
          <w:sz w:val="24"/>
          <w:szCs w:val="24"/>
        </w:rPr>
        <w:t>.  Can have variables and concrete methods.</w:t>
      </w:r>
      <w:bookmarkStart w:id="0" w:name="_GoBack"/>
      <w:bookmarkEnd w:id="0"/>
    </w:p>
    <w:p w:rsidR="00A8665D" w:rsidRPr="00A8665D" w:rsidRDefault="00A8665D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sectPr w:rsidR="00A8665D" w:rsidRPr="00A8665D" w:rsidSect="00FE1369">
      <w:footerReference w:type="default" r:id="rId10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C10" w:rsidRDefault="00960C10" w:rsidP="007039C3">
      <w:pPr>
        <w:spacing w:after="0" w:line="240" w:lineRule="auto"/>
      </w:pPr>
      <w:r>
        <w:separator/>
      </w:r>
    </w:p>
  </w:endnote>
  <w:endnote w:type="continuationSeparator" w:id="0">
    <w:p w:rsidR="00960C10" w:rsidRDefault="00960C10" w:rsidP="0070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20530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30ADD" w:rsidRDefault="00330AD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78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7039C3" w:rsidRDefault="007039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C10" w:rsidRDefault="00960C10" w:rsidP="007039C3">
      <w:pPr>
        <w:spacing w:after="0" w:line="240" w:lineRule="auto"/>
      </w:pPr>
      <w:r>
        <w:separator/>
      </w:r>
    </w:p>
  </w:footnote>
  <w:footnote w:type="continuationSeparator" w:id="0">
    <w:p w:rsidR="00960C10" w:rsidRDefault="00960C10" w:rsidP="00703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6613B"/>
    <w:multiLevelType w:val="hybridMultilevel"/>
    <w:tmpl w:val="8348F1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09"/>
    <w:rsid w:val="00023AB3"/>
    <w:rsid w:val="00044741"/>
    <w:rsid w:val="000761E5"/>
    <w:rsid w:val="0015678F"/>
    <w:rsid w:val="00246896"/>
    <w:rsid w:val="00316AED"/>
    <w:rsid w:val="00330ADD"/>
    <w:rsid w:val="003576EC"/>
    <w:rsid w:val="003643F6"/>
    <w:rsid w:val="00446610"/>
    <w:rsid w:val="0045789B"/>
    <w:rsid w:val="0049350E"/>
    <w:rsid w:val="004A2378"/>
    <w:rsid w:val="004E1209"/>
    <w:rsid w:val="00554E8D"/>
    <w:rsid w:val="00570E46"/>
    <w:rsid w:val="00607865"/>
    <w:rsid w:val="00661DF9"/>
    <w:rsid w:val="006F53D0"/>
    <w:rsid w:val="007039C3"/>
    <w:rsid w:val="00715BD9"/>
    <w:rsid w:val="00773571"/>
    <w:rsid w:val="007F6C8A"/>
    <w:rsid w:val="00833665"/>
    <w:rsid w:val="0084215D"/>
    <w:rsid w:val="008977D1"/>
    <w:rsid w:val="008C7D8F"/>
    <w:rsid w:val="008E4DFA"/>
    <w:rsid w:val="00911F47"/>
    <w:rsid w:val="00960C10"/>
    <w:rsid w:val="009A603D"/>
    <w:rsid w:val="009B225B"/>
    <w:rsid w:val="00A8665D"/>
    <w:rsid w:val="00AF683E"/>
    <w:rsid w:val="00B9549C"/>
    <w:rsid w:val="00C3339D"/>
    <w:rsid w:val="00C412B0"/>
    <w:rsid w:val="00D13E40"/>
    <w:rsid w:val="00D16881"/>
    <w:rsid w:val="00D8307D"/>
    <w:rsid w:val="00DE7DB0"/>
    <w:rsid w:val="00DF1AAD"/>
    <w:rsid w:val="00E034C6"/>
    <w:rsid w:val="00E16DE5"/>
    <w:rsid w:val="00E62D5E"/>
    <w:rsid w:val="00F24412"/>
    <w:rsid w:val="00F32C50"/>
    <w:rsid w:val="00F52BFC"/>
    <w:rsid w:val="00FB5216"/>
    <w:rsid w:val="00FE1369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C3"/>
  </w:style>
  <w:style w:type="paragraph" w:styleId="Footer">
    <w:name w:val="footer"/>
    <w:basedOn w:val="Normal"/>
    <w:link w:val="Foot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C3"/>
  </w:style>
  <w:style w:type="paragraph" w:styleId="Footer">
    <w:name w:val="footer"/>
    <w:basedOn w:val="Normal"/>
    <w:link w:val="Foot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lchri\AppData\Roaming\Microsoft\Templates\APCSLess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APCSLesson.dotm</Template>
  <TotalTime>14</TotalTime>
  <Pages>1</Pages>
  <Words>123</Words>
  <Characters>629</Characters>
  <Application>Microsoft Office Word</Application>
  <DocSecurity>0</DocSecurity>
  <Lines>37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Shenendehowa Central Schools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Administrator</cp:lastModifiedBy>
  <cp:revision>4</cp:revision>
  <cp:lastPrinted>2017-03-01T14:06:00Z</cp:lastPrinted>
  <dcterms:created xsi:type="dcterms:W3CDTF">2017-03-01T14:48:00Z</dcterms:created>
  <dcterms:modified xsi:type="dcterms:W3CDTF">2017-03-01T15:02:00Z</dcterms:modified>
</cp:coreProperties>
</file>