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E62D5E" w:rsidP="003E0523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FE65" wp14:editId="3D3554F7">
                <wp:simplePos x="0" y="0"/>
                <wp:positionH relativeFrom="column">
                  <wp:posOffset>1574381</wp:posOffset>
                </wp:positionH>
                <wp:positionV relativeFrom="paragraph">
                  <wp:posOffset>-146625</wp:posOffset>
                </wp:positionV>
                <wp:extent cx="4079875" cy="1147313"/>
                <wp:effectExtent l="0" t="0" r="1587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147313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330ADD" w:rsidRPr="00330ADD" w:rsidRDefault="00A20935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6: File Input/Output</w:t>
                            </w:r>
                          </w:p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="00A20935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Writing and Reading Text Files</w:t>
                            </w:r>
                          </w:p>
                          <w:p w:rsidR="00FF42C4" w:rsidRPr="00661DF9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A20935" w:rsidRPr="00A20935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12/2/2012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123.95pt;margin-top:-11.55pt;width:321.2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">
                <v:textbox>
                  <w:txbxContent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330ADD" w:rsidRPr="00330ADD" w:rsidRDefault="00A20935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Unit 6: File </w:t>
                      </w:r>
                      <w:proofErr w:type="spellStart"/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Input/Output</w:t>
                      </w:r>
                      <w:proofErr w:type="spellEnd"/>
                    </w:p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="00A20935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Writing and Reading Text Files</w:t>
                      </w:r>
                    </w:p>
                    <w:p w:rsidR="00FF42C4" w:rsidRPr="00661DF9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Last Updated: </w:t>
                      </w:r>
                      <w:r w:rsidR="00A20935" w:rsidRPr="00A20935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12/2/2012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E0523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 xml:space="preserve">Streams are C++ and Java’s way of standardizing </w:t>
      </w:r>
      <w:r w:rsidR="00FE5EA6">
        <w:rPr>
          <w:rFonts w:ascii="Constantia" w:hAnsi="Constantia"/>
          <w:color w:val="FF0000"/>
          <w:sz w:val="24"/>
          <w:szCs w:val="24"/>
        </w:rPr>
        <w:t>input</w:t>
      </w:r>
      <w:r w:rsidRPr="003E0523">
        <w:rPr>
          <w:rFonts w:ascii="Constantia" w:hAnsi="Constantia"/>
          <w:sz w:val="24"/>
          <w:szCs w:val="24"/>
        </w:rPr>
        <w:t xml:space="preserve"> and </w:t>
      </w:r>
      <w:r w:rsidR="00FE5EA6">
        <w:rPr>
          <w:rFonts w:ascii="Constantia" w:hAnsi="Constantia"/>
          <w:color w:val="FF0000"/>
          <w:sz w:val="24"/>
          <w:szCs w:val="24"/>
        </w:rPr>
        <w:t>output</w:t>
      </w: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 xml:space="preserve">A Stream is a sequence of </w:t>
      </w:r>
      <w:r w:rsidR="00FE5EA6">
        <w:rPr>
          <w:rFonts w:ascii="Constantia" w:hAnsi="Constantia"/>
          <w:color w:val="FF0000"/>
          <w:sz w:val="24"/>
          <w:szCs w:val="24"/>
        </w:rPr>
        <w:t>bytes</w:t>
      </w: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 xml:space="preserve">A byte is a grouping of </w:t>
      </w:r>
      <w:r w:rsidR="00FE5EA6">
        <w:rPr>
          <w:rFonts w:ascii="Constantia" w:hAnsi="Constantia"/>
          <w:color w:val="FF0000"/>
          <w:sz w:val="24"/>
          <w:szCs w:val="24"/>
        </w:rPr>
        <w:t>8 bits</w:t>
      </w: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Examples of Streams,</w:t>
      </w: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Whenever a java application runs, The System static class is created and so is</w:t>
      </w:r>
      <w:r w:rsidR="008A3262">
        <w:rPr>
          <w:rFonts w:ascii="Constantia" w:hAnsi="Constantia"/>
          <w:sz w:val="24"/>
          <w:szCs w:val="24"/>
        </w:rPr>
        <w:t xml:space="preserve"> </w:t>
      </w:r>
      <w:r w:rsidR="008A3262">
        <w:rPr>
          <w:rFonts w:ascii="Constantia" w:hAnsi="Constantia"/>
          <w:color w:val="FF0000"/>
          <w:sz w:val="24"/>
          <w:szCs w:val="24"/>
        </w:rPr>
        <w:t>System.in</w:t>
      </w:r>
      <w:r w:rsidR="00EA10A1">
        <w:rPr>
          <w:rFonts w:ascii="Constantia" w:hAnsi="Constantia"/>
          <w:color w:val="FF0000"/>
          <w:sz w:val="24"/>
          <w:szCs w:val="24"/>
        </w:rPr>
        <w:t>(keyboard)</w:t>
      </w:r>
      <w:r w:rsidRPr="003E0523">
        <w:rPr>
          <w:rFonts w:ascii="Constantia" w:hAnsi="Constantia"/>
          <w:sz w:val="24"/>
          <w:szCs w:val="24"/>
        </w:rPr>
        <w:t xml:space="preserve"> and </w:t>
      </w:r>
      <w:r w:rsidR="008A3262">
        <w:rPr>
          <w:rFonts w:ascii="Constantia" w:hAnsi="Constantia"/>
          <w:color w:val="FF0000"/>
          <w:sz w:val="24"/>
          <w:szCs w:val="24"/>
        </w:rPr>
        <w:t>System.out</w:t>
      </w:r>
      <w:r w:rsidR="00EA10A1">
        <w:rPr>
          <w:rFonts w:ascii="Constantia" w:hAnsi="Constantia"/>
          <w:color w:val="FF0000"/>
          <w:sz w:val="24"/>
          <w:szCs w:val="24"/>
        </w:rPr>
        <w:t>(screen)</w:t>
      </w: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When a text file is written to a local disk, an output stream is created</w:t>
      </w: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When a text file is read from a local disk, an input stream is created</w:t>
      </w: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</w:p>
    <w:p w:rsid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The next command</w:t>
      </w:r>
      <w:r w:rsidR="0082185F">
        <w:rPr>
          <w:rFonts w:ascii="Constantia" w:hAnsi="Constantia"/>
          <w:sz w:val="24"/>
          <w:szCs w:val="24"/>
        </w:rPr>
        <w:t>s</w:t>
      </w:r>
      <w:r w:rsidRPr="003E0523">
        <w:rPr>
          <w:rFonts w:ascii="Constantia" w:hAnsi="Constantia"/>
          <w:sz w:val="24"/>
          <w:szCs w:val="24"/>
        </w:rPr>
        <w:t xml:space="preserve"> shown below is how Josh Komoroske opened a stream to an internet web server.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>URL server = null;</w:t>
      </w:r>
      <w:r>
        <w:rPr>
          <w:rFonts w:ascii="Constantia" w:hAnsi="Constantia"/>
          <w:sz w:val="24"/>
          <w:szCs w:val="24"/>
        </w:rPr>
        <w:t xml:space="preserve">  //A URL represents a uniform resource location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try {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    server = new URL(url); //connect to the target URL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} catch (MalformedURLException m) {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    throw new Exception(m);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}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BufferedReader in = null;</w:t>
      </w:r>
      <w:r>
        <w:rPr>
          <w:rFonts w:ascii="Constantia" w:hAnsi="Constantia"/>
          <w:sz w:val="24"/>
          <w:szCs w:val="24"/>
        </w:rPr>
        <w:t xml:space="preserve">  //a buffered reader can process a stream of information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try {</w:t>
      </w:r>
    </w:p>
    <w:p w:rsidR="0082185F" w:rsidRPr="0082185F" w:rsidRDefault="0082185F" w:rsidP="0082185F">
      <w:pPr>
        <w:spacing w:after="0"/>
        <w:rPr>
          <w:rFonts w:ascii="Constantia" w:hAnsi="Constantia"/>
          <w:b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    </w:t>
      </w:r>
      <w:r w:rsidRPr="0082185F">
        <w:rPr>
          <w:rFonts w:ascii="Constantia" w:hAnsi="Constantia"/>
          <w:b/>
          <w:sz w:val="24"/>
          <w:szCs w:val="24"/>
        </w:rPr>
        <w:t>in = new BufferedReader(new InputStreamReader(server.openStream())); //open a new stream buffer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} catch (IOException i) {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    throw new Exception(i);</w:t>
      </w:r>
    </w:p>
    <w:p w:rsidR="0082185F" w:rsidRDefault="0082185F" w:rsidP="003E0523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}</w:t>
      </w:r>
    </w:p>
    <w:p w:rsidR="0082185F" w:rsidRDefault="0082185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There are two different approaches to storing information in files;</w:t>
      </w:r>
    </w:p>
    <w:p w:rsidR="003E0523" w:rsidRPr="003E0523" w:rsidRDefault="00E979BC" w:rsidP="003E0523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FF0000"/>
          <w:sz w:val="24"/>
          <w:szCs w:val="24"/>
        </w:rPr>
        <w:t>Text (groups of 8 bits / 16bits) are interpreted as a character</w:t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>
        <w:rPr>
          <w:rFonts w:ascii="Constantia" w:hAnsi="Constantia"/>
          <w:sz w:val="24"/>
          <w:szCs w:val="24"/>
        </w:rPr>
        <w:br/>
      </w:r>
      <w:r w:rsidR="003E0523">
        <w:rPr>
          <w:rFonts w:ascii="Constantia" w:hAnsi="Constantia"/>
          <w:sz w:val="24"/>
          <w:szCs w:val="24"/>
        </w:rPr>
        <w:br/>
      </w:r>
      <w:r w:rsidR="003E0523">
        <w:rPr>
          <w:rFonts w:ascii="Constantia" w:hAnsi="Constantia"/>
          <w:sz w:val="24"/>
          <w:szCs w:val="24"/>
        </w:rPr>
        <w:br/>
      </w:r>
      <w:r w:rsidR="003E0523">
        <w:rPr>
          <w:rFonts w:ascii="Constantia" w:hAnsi="Constantia"/>
          <w:sz w:val="24"/>
          <w:szCs w:val="24"/>
        </w:rPr>
        <w:br/>
      </w:r>
    </w:p>
    <w:p w:rsidR="003E0523" w:rsidRPr="003E0523" w:rsidRDefault="00E979BC" w:rsidP="003E0523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FF0000"/>
          <w:sz w:val="24"/>
          <w:szCs w:val="24"/>
        </w:rPr>
        <w:t>Binary: 1’s and 0’s can be interpreted in any way appropriate</w:t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</w:p>
    <w:p w:rsidR="003E0523" w:rsidRPr="003E0523" w:rsidRDefault="003E0523" w:rsidP="00734C2D">
      <w:pPr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There are two different approaches to accessing the stored information in files;</w:t>
      </w:r>
    </w:p>
    <w:p w:rsidR="003E0523" w:rsidRPr="003E0523" w:rsidRDefault="00923DE2" w:rsidP="003E0523">
      <w:pPr>
        <w:pStyle w:val="ListParagraph"/>
        <w:numPr>
          <w:ilvl w:val="0"/>
          <w:numId w:val="3"/>
        </w:num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FF0000"/>
          <w:sz w:val="24"/>
          <w:szCs w:val="24"/>
        </w:rPr>
        <w:t>Sequential Access: Read from the start to the end</w:t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3E0523" w:rsidRPr="003E0523">
        <w:rPr>
          <w:rFonts w:ascii="Constantia" w:hAnsi="Constantia"/>
          <w:sz w:val="24"/>
          <w:szCs w:val="24"/>
        </w:rPr>
        <w:br/>
      </w:r>
      <w:r w:rsidR="00B34C8F">
        <w:rPr>
          <w:rFonts w:ascii="Constantia" w:hAnsi="Constantia"/>
          <w:sz w:val="24"/>
          <w:szCs w:val="24"/>
        </w:rPr>
        <w:br/>
      </w:r>
    </w:p>
    <w:p w:rsidR="003E0523" w:rsidRPr="003E0523" w:rsidRDefault="00923DE2" w:rsidP="003E0523">
      <w:pPr>
        <w:pStyle w:val="ListParagraph"/>
        <w:numPr>
          <w:ilvl w:val="0"/>
          <w:numId w:val="3"/>
        </w:num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FF0000"/>
          <w:sz w:val="24"/>
          <w:szCs w:val="24"/>
        </w:rPr>
        <w:t xml:space="preserve">Random access: Can skip around the file to read where necessary </w:t>
      </w:r>
    </w:p>
    <w:p w:rsidR="0082185F" w:rsidRDefault="00734C2D" w:rsidP="00734C2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</w:p>
    <w:p w:rsidR="0082185F" w:rsidRDefault="0082185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3E0523" w:rsidRPr="003E0523" w:rsidRDefault="003E0523" w:rsidP="00734C2D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lastRenderedPageBreak/>
        <w:t>Meet the players;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061"/>
        <w:gridCol w:w="3455"/>
        <w:gridCol w:w="5140"/>
      </w:tblGrid>
      <w:tr w:rsidR="003E0523" w:rsidRPr="003E0523" w:rsidTr="00F1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Class</w:t>
            </w:r>
          </w:p>
        </w:tc>
        <w:tc>
          <w:tcPr>
            <w:tcW w:w="3455" w:type="dxa"/>
          </w:tcPr>
          <w:p w:rsidR="003E0523" w:rsidRPr="003E0523" w:rsidRDefault="003E0523" w:rsidP="003E0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Useful for</w:t>
            </w:r>
          </w:p>
        </w:tc>
        <w:tc>
          <w:tcPr>
            <w:tcW w:w="5140" w:type="dxa"/>
          </w:tcPr>
          <w:p w:rsidR="003E0523" w:rsidRPr="003E0523" w:rsidRDefault="003E0523" w:rsidP="003E0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Example</w:t>
            </w:r>
          </w:p>
        </w:tc>
      </w:tr>
      <w:tr w:rsidR="003E0523" w:rsidRPr="003E0523" w:rsidTr="00F1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File</w:t>
            </w:r>
          </w:p>
        </w:tc>
        <w:tc>
          <w:tcPr>
            <w:tcW w:w="3455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>Represents an individual file or directory on a disk system.</w:t>
            </w:r>
          </w:p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>Used to open and close streams to that file</w:t>
            </w:r>
          </w:p>
        </w:tc>
        <w:tc>
          <w:tcPr>
            <w:tcW w:w="5140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//Use the File class to see if this is a directory</w:t>
            </w:r>
            <w:r w:rsidRPr="003E0523">
              <w:rPr>
                <w:rFonts w:ascii="Constantia" w:hAnsi="Constantia"/>
                <w:sz w:val="24"/>
                <w:szCs w:val="24"/>
              </w:rPr>
              <w:br/>
              <w:t>File searchRoot = new File(fileDir);</w:t>
            </w:r>
          </w:p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if (searchRoot.isDirectory())</w:t>
            </w:r>
          </w:p>
        </w:tc>
      </w:tr>
      <w:tr w:rsidR="003E0523" w:rsidRPr="003E0523" w:rsidTr="00F17E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FileWriter</w:t>
            </w:r>
          </w:p>
        </w:tc>
        <w:tc>
          <w:tcPr>
            <w:tcW w:w="3455" w:type="dxa"/>
          </w:tcPr>
          <w:p w:rsidR="00734C2D" w:rsidRPr="003E0523" w:rsidRDefault="003E0523" w:rsidP="00734C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 xml:space="preserve">Writing ASCII text to a text file.  </w:t>
            </w:r>
            <w:r w:rsidR="00F17EAE">
              <w:rPr>
                <w:rFonts w:ascii="Constantia" w:hAnsi="Constantia"/>
                <w:b/>
                <w:sz w:val="24"/>
                <w:szCs w:val="24"/>
              </w:rPr>
              <w:t>Often used in conjunction with PrintWriter (see below)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140" w:type="dxa"/>
          </w:tcPr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//Try to open the stream for writing...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try {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  FileWriter fw;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  fw = new FileWriter("output.txt");  //if file is already there, this will blow it away</w:t>
            </w:r>
          </w:p>
          <w:p w:rsidR="003E0523" w:rsidRDefault="00734C2D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</w:t>
            </w:r>
            <w:r w:rsidR="008124A3">
              <w:rPr>
                <w:rFonts w:ascii="Constantia" w:hAnsi="Constantia"/>
                <w:sz w:val="24"/>
                <w:szCs w:val="24"/>
              </w:rPr>
              <w:t xml:space="preserve"> PrintWriter pw = new PrintWriter(fw);</w:t>
            </w:r>
          </w:p>
          <w:p w:rsidR="008124A3" w:rsidRDefault="008124A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pw.println(“Two Roads Diverged in a Wood and I”);</w:t>
            </w:r>
          </w:p>
          <w:p w:rsidR="008124A3" w:rsidRDefault="008124A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pw.println(“I took the one less traveled by”);</w:t>
            </w:r>
          </w:p>
          <w:p w:rsidR="008124A3" w:rsidRPr="003E0523" w:rsidRDefault="008124A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pw.println(“And that has made all the difference”);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}catch(Exception e)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{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 System.out.println("Can't open file");</w:t>
            </w:r>
          </w:p>
          <w:p w:rsid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}</w:t>
            </w:r>
          </w:p>
          <w:p w:rsidR="008124A3" w:rsidRPr="003E0523" w:rsidRDefault="008124A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fw.close();</w:t>
            </w:r>
          </w:p>
        </w:tc>
      </w:tr>
    </w:tbl>
    <w:p w:rsidR="00F17EAE" w:rsidRDefault="00F17EAE">
      <w:r>
        <w:rPr>
          <w:b/>
          <w:bCs/>
        </w:rPr>
        <w:br w:type="page"/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061"/>
        <w:gridCol w:w="3455"/>
        <w:gridCol w:w="5140"/>
      </w:tblGrid>
      <w:tr w:rsidR="00B25CDF" w:rsidRPr="003E0523" w:rsidTr="00F1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B25CDF" w:rsidRPr="003E0523" w:rsidRDefault="00B25CDF" w:rsidP="003E0523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lastRenderedPageBreak/>
              <w:t>PrintWriter</w:t>
            </w:r>
          </w:p>
        </w:tc>
        <w:tc>
          <w:tcPr>
            <w:tcW w:w="3455" w:type="dxa"/>
          </w:tcPr>
          <w:p w:rsidR="00B25CDF" w:rsidRDefault="008124A3" w:rsidP="003E0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 w:val="0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Allows for easy access to putting information to the file, using print and println</w:t>
            </w:r>
            <w:r w:rsidR="00F17EAE">
              <w:rPr>
                <w:rFonts w:ascii="Constantia" w:hAnsi="Constantia"/>
                <w:b w:val="0"/>
                <w:sz w:val="24"/>
                <w:szCs w:val="24"/>
              </w:rPr>
              <w:t>.</w:t>
            </w:r>
          </w:p>
          <w:p w:rsidR="00F17EAE" w:rsidRPr="003E0523" w:rsidRDefault="00F17EAE" w:rsidP="003E0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 w:val="0"/>
                <w:sz w:val="24"/>
                <w:szCs w:val="24"/>
              </w:rPr>
            </w:pPr>
            <w:r>
              <w:rPr>
                <w:rFonts w:ascii="Constantia" w:hAnsi="Constantia"/>
                <w:b w:val="0"/>
                <w:sz w:val="24"/>
                <w:szCs w:val="24"/>
              </w:rPr>
              <w:t>Works just like System.out except data is written to a text file instead of the console.</w:t>
            </w:r>
          </w:p>
        </w:tc>
        <w:tc>
          <w:tcPr>
            <w:tcW w:w="5140" w:type="dxa"/>
          </w:tcPr>
          <w:p w:rsidR="00B25CDF" w:rsidRPr="003E0523" w:rsidRDefault="00F14026" w:rsidP="003E0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See above example</w:t>
            </w:r>
          </w:p>
        </w:tc>
      </w:tr>
      <w:tr w:rsidR="003E0523" w:rsidRPr="003E0523" w:rsidTr="00F1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FileReader</w:t>
            </w:r>
          </w:p>
        </w:tc>
        <w:tc>
          <w:tcPr>
            <w:tcW w:w="3455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>Reading ASCII text from an opened text file</w:t>
            </w:r>
          </w:p>
        </w:tc>
        <w:tc>
          <w:tcPr>
            <w:tcW w:w="5140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BufferedReader input = new BufferedReader(new FileReader("data.txt"));</w:t>
            </w:r>
          </w:p>
        </w:tc>
      </w:tr>
      <w:tr w:rsidR="003E0523" w:rsidRPr="003E0523" w:rsidTr="00F17E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BufferedReader</w:t>
            </w:r>
          </w:p>
        </w:tc>
        <w:tc>
          <w:tcPr>
            <w:tcW w:w="3455" w:type="dxa"/>
          </w:tcPr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>Useful for reading text files one line at a time</w:t>
            </w:r>
            <w:r w:rsidR="00F17EAE">
              <w:rPr>
                <w:rFonts w:ascii="Constantia" w:hAnsi="Constantia"/>
                <w:b/>
                <w:sz w:val="24"/>
                <w:szCs w:val="24"/>
              </w:rPr>
              <w:t>.  (Buffering also helps over a network or internet connection)</w:t>
            </w:r>
          </w:p>
        </w:tc>
        <w:tc>
          <w:tcPr>
            <w:tcW w:w="5140" w:type="dxa"/>
          </w:tcPr>
          <w:p w:rsidR="003E0523" w:rsidRPr="003E0523" w:rsidRDefault="00E80D5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See above</w:t>
            </w:r>
          </w:p>
        </w:tc>
      </w:tr>
      <w:tr w:rsidR="003E0523" w:rsidRPr="003E0523" w:rsidTr="00F1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StringTokenizer</w:t>
            </w:r>
          </w:p>
        </w:tc>
        <w:tc>
          <w:tcPr>
            <w:tcW w:w="3455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>Breaks up a String into tokens or smaller Strings</w:t>
            </w:r>
          </w:p>
        </w:tc>
        <w:tc>
          <w:tcPr>
            <w:tcW w:w="5140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StringTokenizer st = new StringTokenizer(line, "|");</w:t>
            </w:r>
          </w:p>
        </w:tc>
      </w:tr>
      <w:tr w:rsidR="00F14026" w:rsidRPr="003E0523" w:rsidTr="00F17E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F14026" w:rsidRPr="003E0523" w:rsidRDefault="00F14026" w:rsidP="003E0523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Scanner</w:t>
            </w:r>
          </w:p>
        </w:tc>
        <w:tc>
          <w:tcPr>
            <w:tcW w:w="3455" w:type="dxa"/>
          </w:tcPr>
          <w:p w:rsidR="00F14026" w:rsidRPr="003E0523" w:rsidRDefault="00F14026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Scanner can be used to read the </w:t>
            </w:r>
            <w:r w:rsidR="006E76E8">
              <w:rPr>
                <w:rFonts w:ascii="Constantia" w:hAnsi="Constantia"/>
                <w:b/>
                <w:sz w:val="24"/>
                <w:szCs w:val="24"/>
              </w:rPr>
              <w:t>text files as well</w:t>
            </w:r>
          </w:p>
        </w:tc>
        <w:tc>
          <w:tcPr>
            <w:tcW w:w="5140" w:type="dxa"/>
          </w:tcPr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>try {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//Attempt to open the file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File f = new File(fileName);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//Assuming its</w:t>
            </w:r>
            <w:r w:rsidR="0082185F">
              <w:rPr>
                <w:rFonts w:ascii="Constantia" w:hAnsi="Constantia" w:cs="Courier New"/>
                <w:sz w:val="24"/>
                <w:szCs w:val="24"/>
              </w:rPr>
              <w:t xml:space="preserve"> open, let's grab the info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Scanner input = new Scanner(f);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while (input.hasNext()) {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//Read the currency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</w:t>
            </w:r>
            <w:r w:rsidR="0082185F">
              <w:rPr>
                <w:rFonts w:ascii="Constantia" w:hAnsi="Constantia" w:cs="Courier New"/>
                <w:sz w:val="24"/>
                <w:szCs w:val="24"/>
              </w:rPr>
              <w:t xml:space="preserve">String </w:t>
            </w:r>
            <w:r w:rsidRPr="00F17EAE">
              <w:rPr>
                <w:rFonts w:ascii="Constantia" w:hAnsi="Constantia" w:cs="Courier New"/>
                <w:sz w:val="24"/>
                <w:szCs w:val="24"/>
              </w:rPr>
              <w:t>descript = input.nextLine();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String temp = input.nextLine();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double convertRate = Double.parseDouble(temp);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//Now create a new Currency object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Currency tempCurrency = new Currency(descript, convertRate);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//Add into the array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if (numRates &lt; 100) {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    rates[numRates] = tempCurrency;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    numRates++;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}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}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input.close();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}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catch (Exception e) {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sc.println(" ---------------</w:t>
            </w:r>
            <w:r w:rsidR="0082185F">
              <w:rPr>
                <w:rFonts w:ascii="Constantia" w:hAnsi="Constantia" w:cs="Courier New"/>
                <w:sz w:val="24"/>
                <w:szCs w:val="24"/>
              </w:rPr>
              <w:t>-----------</w:t>
            </w:r>
            <w:r w:rsidRPr="00F17EAE">
              <w:rPr>
                <w:rFonts w:ascii="Constantia" w:hAnsi="Constantia" w:cs="Courier New"/>
                <w:sz w:val="24"/>
                <w:szCs w:val="24"/>
              </w:rPr>
              <w:t>");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sc.println("| FILE problem            |");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sc.println(" ---------------</w:t>
            </w:r>
            <w:r w:rsidR="0082185F">
              <w:rPr>
                <w:rFonts w:ascii="Constantia" w:hAnsi="Constantia" w:cs="Courier New"/>
                <w:sz w:val="24"/>
                <w:szCs w:val="24"/>
              </w:rPr>
              <w:t>-----------</w:t>
            </w:r>
            <w:r w:rsidRPr="00F17EAE">
              <w:rPr>
                <w:rFonts w:ascii="Constantia" w:hAnsi="Constantia" w:cs="Courier New"/>
                <w:sz w:val="24"/>
                <w:szCs w:val="24"/>
              </w:rPr>
              <w:t>");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sc.println(e); //print the exception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}</w:t>
            </w:r>
          </w:p>
          <w:p w:rsidR="00B34C8F" w:rsidRPr="003E0523" w:rsidRDefault="00B34C8F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3E0523" w:rsidRDefault="003E0523" w:rsidP="003E0523">
      <w:pPr>
        <w:spacing w:after="0"/>
        <w:ind w:left="360"/>
        <w:rPr>
          <w:rFonts w:ascii="Constantia" w:hAnsi="Constantia"/>
          <w:sz w:val="24"/>
          <w:szCs w:val="24"/>
        </w:rPr>
      </w:pPr>
    </w:p>
    <w:p w:rsidR="00F17EAE" w:rsidRDefault="00F17EAE" w:rsidP="003E0523">
      <w:pPr>
        <w:spacing w:after="0"/>
        <w:ind w:left="36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Here is what the rates.txt file looks like;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Euro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0.74895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 Britain Pounds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0.51481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Japanese Yen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117.650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Chinese Yen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7.74529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Mexican Peso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11.2075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Canadian Dollar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1.17725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Pakistani Rupee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60.7170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NOTE: Be careful with the last line and blank lines at the end of the file!!!</w:t>
      </w:r>
    </w:p>
    <w:p w:rsidR="00F17EAE" w:rsidRPr="003E0523" w:rsidRDefault="00F17EAE" w:rsidP="003E0523">
      <w:pPr>
        <w:spacing w:after="0"/>
        <w:ind w:left="360"/>
        <w:rPr>
          <w:rFonts w:ascii="Constantia" w:hAnsi="Constantia"/>
          <w:sz w:val="24"/>
          <w:szCs w:val="24"/>
        </w:rPr>
      </w:pPr>
    </w:p>
    <w:p w:rsidR="003E0523" w:rsidRPr="003E0523" w:rsidRDefault="003E0523" w:rsidP="00B25CDF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NOTE: Files must be in the project directory (NOT the source or class directory)</w:t>
      </w:r>
    </w:p>
    <w:p w:rsidR="003E0523" w:rsidRPr="003E0523" w:rsidRDefault="003E0523" w:rsidP="003E0523">
      <w:pPr>
        <w:spacing w:after="0"/>
        <w:ind w:left="360"/>
        <w:rPr>
          <w:rFonts w:ascii="Constantia" w:hAnsi="Constantia"/>
          <w:sz w:val="24"/>
          <w:szCs w:val="24"/>
        </w:rPr>
      </w:pPr>
    </w:p>
    <w:p w:rsidR="003E0523" w:rsidRPr="00130842" w:rsidRDefault="003E0523" w:rsidP="00B25CDF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  <w:u w:val="single"/>
        </w:rPr>
        <w:t>Steps for Writing a File:</w:t>
      </w:r>
      <w:r w:rsidR="00130842">
        <w:rPr>
          <w:rFonts w:ascii="Constantia" w:hAnsi="Constantia"/>
          <w:sz w:val="24"/>
          <w:szCs w:val="24"/>
          <w:u w:val="single"/>
        </w:rPr>
        <w:br/>
      </w:r>
      <w:r w:rsidR="00130842">
        <w:rPr>
          <w:rFonts w:ascii="Constantia" w:hAnsi="Constantia"/>
          <w:sz w:val="24"/>
          <w:szCs w:val="24"/>
        </w:rPr>
        <w:t>1. Open the file for writing (can either APPEND or OVERWRITE)</w:t>
      </w:r>
      <w:r w:rsidR="00130842">
        <w:rPr>
          <w:rFonts w:ascii="Constantia" w:hAnsi="Constantia"/>
          <w:sz w:val="24"/>
          <w:szCs w:val="24"/>
        </w:rPr>
        <w:br/>
        <w:t xml:space="preserve">APPEND = </w:t>
      </w:r>
      <w:r w:rsidR="004301F8">
        <w:rPr>
          <w:rFonts w:ascii="Constantia" w:hAnsi="Constantia"/>
          <w:color w:val="FF0000"/>
          <w:sz w:val="24"/>
          <w:szCs w:val="24"/>
        </w:rPr>
        <w:t>add to the end of what is there</w:t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  <w:t xml:space="preserve">OVERWRITE = </w:t>
      </w:r>
      <w:r w:rsidR="004301F8">
        <w:rPr>
          <w:rFonts w:ascii="Constantia" w:hAnsi="Constantia"/>
          <w:color w:val="FF0000"/>
          <w:sz w:val="24"/>
          <w:szCs w:val="24"/>
        </w:rPr>
        <w:t>destroy the file</w:t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</w:p>
    <w:p w:rsidR="00130842" w:rsidRDefault="001308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E64A41" w:rsidRPr="00E64A41" w:rsidRDefault="00E64A41" w:rsidP="00B25CDF">
      <w:pPr>
        <w:spacing w:after="0"/>
        <w:rPr>
          <w:rFonts w:ascii="Constantia" w:hAnsi="Constantia"/>
          <w:sz w:val="24"/>
          <w:szCs w:val="24"/>
        </w:rPr>
      </w:pPr>
      <w:r w:rsidRPr="00E64A41">
        <w:rPr>
          <w:rFonts w:ascii="Constantia" w:hAnsi="Constantia"/>
          <w:sz w:val="24"/>
          <w:szCs w:val="24"/>
        </w:rPr>
        <w:lastRenderedPageBreak/>
        <w:t>Let’s write out the</w:t>
      </w:r>
      <w:r>
        <w:rPr>
          <w:rFonts w:ascii="Constantia" w:hAnsi="Constantia"/>
          <w:sz w:val="24"/>
          <w:szCs w:val="24"/>
        </w:rPr>
        <w:t xml:space="preserve"> first and last names from an array to a text file called roster.txt </w:t>
      </w:r>
    </w:p>
    <w:p w:rsidR="00E64A41" w:rsidRDefault="00E64A41" w:rsidP="00B25CDF">
      <w:pPr>
        <w:spacing w:after="0"/>
        <w:rPr>
          <w:rFonts w:ascii="Constantia" w:hAnsi="Constantia"/>
          <w:sz w:val="24"/>
          <w:szCs w:val="24"/>
          <w:u w:val="single"/>
        </w:rPr>
      </w:pPr>
    </w:p>
    <w:p w:rsidR="00E64A41" w:rsidRDefault="00E64A41" w:rsidP="00B25CD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public static void main(String[] args){</w:t>
      </w:r>
      <w:r>
        <w:rPr>
          <w:rFonts w:ascii="Constantia" w:hAnsi="Constantia"/>
          <w:sz w:val="24"/>
          <w:szCs w:val="24"/>
        </w:rPr>
        <w:br/>
      </w:r>
      <w:r w:rsidR="00C047C7">
        <w:rPr>
          <w:rFonts w:ascii="Constantia" w:hAnsi="Constantia"/>
          <w:sz w:val="24"/>
          <w:szCs w:val="24"/>
        </w:rPr>
        <w:tab/>
      </w:r>
    </w:p>
    <w:p w:rsidR="00E64A41" w:rsidRDefault="00E64A41" w:rsidP="00B25CD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String[ ]names = {“Karl Marx”, “Abe Lincoln”, “Theodore Roosevelt”, “</w:t>
      </w:r>
      <w:r w:rsidR="00130842">
        <w:rPr>
          <w:rFonts w:ascii="Constantia" w:hAnsi="Constantia"/>
          <w:sz w:val="24"/>
          <w:szCs w:val="24"/>
        </w:rPr>
        <w:t>Aung San Suu Kyi”, “Alfred Nobel”};</w:t>
      </w:r>
    </w:p>
    <w:p w:rsidR="00130842" w:rsidRDefault="00175696" w:rsidP="00B25CD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</w:p>
    <w:p w:rsidR="00130842" w:rsidRDefault="00130842" w:rsidP="00B25CD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try {</w:t>
      </w:r>
    </w:p>
    <w:p w:rsidR="00130842" w:rsidRPr="003D741A" w:rsidRDefault="004301F8" w:rsidP="00B25CDF">
      <w:pPr>
        <w:spacing w:after="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3D741A" w:rsidRPr="003D741A">
        <w:rPr>
          <w:rFonts w:ascii="Constantia" w:hAnsi="Constantia"/>
          <w:color w:val="FF0000"/>
          <w:sz w:val="24"/>
          <w:szCs w:val="24"/>
        </w:rPr>
        <w:t>PrintWriter p</w:t>
      </w:r>
      <w:r w:rsidRPr="003D741A">
        <w:rPr>
          <w:rFonts w:ascii="Constantia" w:hAnsi="Constantia"/>
          <w:color w:val="FF0000"/>
          <w:sz w:val="24"/>
          <w:szCs w:val="24"/>
        </w:rPr>
        <w:t>w = new PrintWriter(new FileWriter(“</w:t>
      </w:r>
      <w:r w:rsidR="00602A52">
        <w:rPr>
          <w:rFonts w:ascii="Constantia" w:hAnsi="Constantia"/>
          <w:color w:val="FF0000"/>
          <w:sz w:val="24"/>
          <w:szCs w:val="24"/>
        </w:rPr>
        <w:t>roster</w:t>
      </w:r>
      <w:r w:rsidRPr="003D741A">
        <w:rPr>
          <w:rFonts w:ascii="Constantia" w:hAnsi="Constantia"/>
          <w:color w:val="FF0000"/>
          <w:sz w:val="24"/>
          <w:szCs w:val="24"/>
        </w:rPr>
        <w:t>.txt”));</w:t>
      </w:r>
    </w:p>
    <w:p w:rsidR="00130842" w:rsidRPr="003D741A" w:rsidRDefault="004301F8" w:rsidP="00B25CDF">
      <w:pPr>
        <w:spacing w:after="0"/>
        <w:rPr>
          <w:rFonts w:ascii="Constantia" w:hAnsi="Constantia"/>
          <w:color w:val="FF0000"/>
          <w:sz w:val="24"/>
          <w:szCs w:val="24"/>
        </w:rPr>
      </w:pPr>
      <w:r w:rsidRPr="003D741A">
        <w:rPr>
          <w:rFonts w:ascii="Constantia" w:hAnsi="Constantia"/>
          <w:color w:val="FF0000"/>
          <w:sz w:val="24"/>
          <w:szCs w:val="24"/>
        </w:rPr>
        <w:tab/>
      </w:r>
      <w:r w:rsidRPr="003D741A">
        <w:rPr>
          <w:rFonts w:ascii="Constantia" w:hAnsi="Constantia"/>
          <w:color w:val="FF0000"/>
          <w:sz w:val="24"/>
          <w:szCs w:val="24"/>
        </w:rPr>
        <w:tab/>
      </w:r>
      <w:r w:rsidR="003D741A" w:rsidRPr="003D741A">
        <w:rPr>
          <w:rFonts w:ascii="Constantia" w:hAnsi="Constantia"/>
          <w:color w:val="FF0000"/>
          <w:sz w:val="24"/>
          <w:szCs w:val="24"/>
        </w:rPr>
        <w:t>for(inti =0; i&lt;names.length; i++)</w:t>
      </w:r>
    </w:p>
    <w:p w:rsidR="00175696" w:rsidRPr="003D741A" w:rsidRDefault="003D741A" w:rsidP="00B25CDF">
      <w:pPr>
        <w:spacing w:after="0"/>
        <w:rPr>
          <w:rFonts w:ascii="Constantia" w:hAnsi="Constantia"/>
          <w:color w:val="FF0000"/>
          <w:sz w:val="24"/>
          <w:szCs w:val="24"/>
        </w:rPr>
      </w:pPr>
      <w:r w:rsidRPr="003D741A">
        <w:rPr>
          <w:rFonts w:ascii="Constantia" w:hAnsi="Constantia"/>
          <w:color w:val="FF0000"/>
          <w:sz w:val="24"/>
          <w:szCs w:val="24"/>
        </w:rPr>
        <w:tab/>
      </w:r>
      <w:r w:rsidRPr="003D741A">
        <w:rPr>
          <w:rFonts w:ascii="Constantia" w:hAnsi="Constantia"/>
          <w:color w:val="FF0000"/>
          <w:sz w:val="24"/>
          <w:szCs w:val="24"/>
        </w:rPr>
        <w:tab/>
      </w:r>
      <w:r w:rsidRPr="003D741A">
        <w:rPr>
          <w:rFonts w:ascii="Constantia" w:hAnsi="Constantia"/>
          <w:color w:val="FF0000"/>
          <w:sz w:val="24"/>
          <w:szCs w:val="24"/>
        </w:rPr>
        <w:tab/>
        <w:t>pw.</w:t>
      </w:r>
      <w:r w:rsidR="00602A52">
        <w:rPr>
          <w:rFonts w:ascii="Constantia" w:hAnsi="Constantia"/>
          <w:color w:val="FF0000"/>
          <w:sz w:val="24"/>
          <w:szCs w:val="24"/>
        </w:rPr>
        <w:t>print</w:t>
      </w:r>
      <w:r w:rsidRPr="003D741A">
        <w:rPr>
          <w:rFonts w:ascii="Constantia" w:hAnsi="Constantia"/>
          <w:color w:val="FF0000"/>
          <w:sz w:val="24"/>
          <w:szCs w:val="24"/>
        </w:rPr>
        <w:t>ln(names[i]);</w:t>
      </w:r>
    </w:p>
    <w:p w:rsidR="003D741A" w:rsidRPr="003D741A" w:rsidRDefault="003D741A" w:rsidP="00B25CDF">
      <w:pPr>
        <w:spacing w:after="0"/>
        <w:rPr>
          <w:rFonts w:ascii="Constantia" w:hAnsi="Constantia"/>
          <w:color w:val="FF0000"/>
          <w:sz w:val="24"/>
          <w:szCs w:val="24"/>
        </w:rPr>
      </w:pPr>
      <w:r w:rsidRPr="003D741A">
        <w:rPr>
          <w:rFonts w:ascii="Constantia" w:hAnsi="Constantia"/>
          <w:color w:val="FF0000"/>
          <w:sz w:val="24"/>
          <w:szCs w:val="24"/>
        </w:rPr>
        <w:tab/>
      </w:r>
      <w:r w:rsidRPr="003D741A">
        <w:rPr>
          <w:rFonts w:ascii="Constantia" w:hAnsi="Constantia"/>
          <w:color w:val="FF0000"/>
          <w:sz w:val="24"/>
          <w:szCs w:val="24"/>
        </w:rPr>
        <w:tab/>
        <w:t>pw.close();</w:t>
      </w:r>
    </w:p>
    <w:p w:rsidR="00CC6587" w:rsidRDefault="00CC6587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  <w:r w:rsidRPr="00CC6587">
        <w:rPr>
          <w:rFonts w:ascii="Constantia" w:hAnsi="Constantia"/>
          <w:sz w:val="24"/>
          <w:szCs w:val="24"/>
        </w:rPr>
        <w:t>} catch (IOException ex) {</w:t>
      </w:r>
    </w:p>
    <w:p w:rsidR="00CC6587" w:rsidRDefault="00CC6587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CC6587" w:rsidRDefault="00CC6587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}</w:t>
      </w:r>
    </w:p>
    <w:p w:rsidR="00130842" w:rsidRDefault="00175696" w:rsidP="00B25CD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}</w:t>
      </w:r>
    </w:p>
    <w:p w:rsidR="006E0D23" w:rsidRPr="003D741A" w:rsidRDefault="003E0523" w:rsidP="00175696">
      <w:pPr>
        <w:spacing w:after="0"/>
        <w:rPr>
          <w:rFonts w:ascii="Constantia" w:hAnsi="Constantia"/>
          <w:color w:val="FF0000"/>
          <w:sz w:val="24"/>
          <w:szCs w:val="24"/>
        </w:rPr>
      </w:pPr>
      <w:r w:rsidRPr="003E0523">
        <w:rPr>
          <w:rFonts w:ascii="Constantia" w:hAnsi="Constantia"/>
          <w:sz w:val="24"/>
          <w:szCs w:val="24"/>
          <w:u w:val="single"/>
        </w:rPr>
        <w:t>Steps for Reading a File:</w:t>
      </w:r>
      <w:r w:rsidR="00C047C7">
        <w:rPr>
          <w:rFonts w:ascii="Constantia" w:hAnsi="Constantia"/>
          <w:sz w:val="24"/>
          <w:szCs w:val="24"/>
          <w:u w:val="single"/>
        </w:rPr>
        <w:br/>
      </w:r>
      <w:r w:rsidR="003D741A" w:rsidRPr="003D741A">
        <w:rPr>
          <w:rFonts w:ascii="Constantia" w:hAnsi="Constantia"/>
          <w:color w:val="FF0000"/>
          <w:sz w:val="24"/>
          <w:szCs w:val="24"/>
        </w:rPr>
        <w:t>Create a scanner or Buffered Reader</w:t>
      </w:r>
    </w:p>
    <w:p w:rsidR="003D741A" w:rsidRPr="003D741A" w:rsidRDefault="003D741A" w:rsidP="00175696">
      <w:pPr>
        <w:spacing w:after="0"/>
        <w:rPr>
          <w:rFonts w:ascii="Constantia" w:hAnsi="Constantia"/>
          <w:color w:val="FF0000"/>
          <w:sz w:val="24"/>
          <w:szCs w:val="24"/>
        </w:rPr>
      </w:pPr>
      <w:r w:rsidRPr="003D741A">
        <w:rPr>
          <w:rFonts w:ascii="Constantia" w:hAnsi="Constantia"/>
          <w:color w:val="FF0000"/>
          <w:sz w:val="24"/>
          <w:szCs w:val="24"/>
        </w:rPr>
        <w:t>Open the file</w:t>
      </w:r>
    </w:p>
    <w:p w:rsidR="003D741A" w:rsidRPr="003D741A" w:rsidRDefault="003D741A" w:rsidP="00175696">
      <w:pPr>
        <w:spacing w:after="0"/>
        <w:rPr>
          <w:rFonts w:ascii="Constantia" w:hAnsi="Constantia"/>
          <w:color w:val="FF0000"/>
          <w:sz w:val="24"/>
          <w:szCs w:val="24"/>
        </w:rPr>
      </w:pPr>
      <w:r w:rsidRPr="003D741A">
        <w:rPr>
          <w:rFonts w:ascii="Constantia" w:hAnsi="Constantia"/>
          <w:color w:val="FF0000"/>
          <w:sz w:val="24"/>
          <w:szCs w:val="24"/>
        </w:rPr>
        <w:t>Repeat the readln command</w:t>
      </w:r>
      <w:r>
        <w:rPr>
          <w:rFonts w:ascii="Constantia" w:hAnsi="Constantia"/>
          <w:color w:val="FF0000"/>
          <w:sz w:val="24"/>
          <w:szCs w:val="24"/>
        </w:rPr>
        <w:t>(or nextLine)</w:t>
      </w:r>
    </w:p>
    <w:p w:rsidR="003D741A" w:rsidRPr="003D741A" w:rsidRDefault="003D741A" w:rsidP="00175696">
      <w:pPr>
        <w:spacing w:after="0"/>
        <w:rPr>
          <w:rFonts w:ascii="Constantia" w:hAnsi="Constantia"/>
          <w:color w:val="FF0000"/>
          <w:sz w:val="24"/>
          <w:szCs w:val="24"/>
        </w:rPr>
      </w:pPr>
      <w:r w:rsidRPr="003D741A">
        <w:rPr>
          <w:rFonts w:ascii="Constantia" w:hAnsi="Constantia"/>
          <w:color w:val="FF0000"/>
          <w:sz w:val="24"/>
          <w:szCs w:val="24"/>
        </w:rPr>
        <w:t>Close the Stream</w:t>
      </w:r>
    </w:p>
    <w:p w:rsidR="006E0D23" w:rsidRDefault="006E0D23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>import java.io.File;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>import java.io.FileNotFoundException;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>import java.util.ArrayList;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>import java.util.Scanner;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>import java.util.logging.Level;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>import java.util.logging.Logger;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>public class ReadNamesUsingScannerSolFromNotes 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public static void main(String[] args) 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ArrayList&lt;String&gt;names = new ArrayList&lt;String&gt;();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try 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Scanner inFile = new Scanner(new File("</w:t>
      </w:r>
      <w:r w:rsidR="00602A52">
        <w:rPr>
          <w:rFonts w:ascii="Constantia" w:hAnsi="Constantia"/>
          <w:sz w:val="24"/>
          <w:szCs w:val="24"/>
        </w:rPr>
        <w:t>roster</w:t>
      </w:r>
      <w:r w:rsidRPr="006E0D23">
        <w:rPr>
          <w:rFonts w:ascii="Constantia" w:hAnsi="Constantia"/>
          <w:sz w:val="24"/>
          <w:szCs w:val="24"/>
        </w:rPr>
        <w:t>.txt"));  //looks in proj folder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while(inFile.hasNext()){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    names.add(inFile.nextLine());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}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inFile.close();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} catch (FileNotFoundException ex) 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Logger.getLogger(ReadNamesUsingScannerSolFromNotes.class.getName()).log(Level.SEVERE, null, ex);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}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for (int i = 0; i &lt; names.size(); i++) 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System.out.println(names.get(i));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}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}</w:t>
      </w:r>
    </w:p>
    <w:p w:rsidR="0082185F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>}</w:t>
      </w:r>
    </w:p>
    <w:p w:rsidR="0082185F" w:rsidRDefault="0082185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F32C50" w:rsidRDefault="00B634C8" w:rsidP="006E0D23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Mr Hanley’s preferred way of storing information:</w:t>
      </w:r>
    </w:p>
    <w:p w:rsidR="00B634C8" w:rsidRDefault="00B634C8" w:rsidP="006E0D23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 prefer to store information with each record on a single line</w:t>
      </w:r>
    </w:p>
    <w:p w:rsidR="00B634C8" w:rsidRDefault="00B634C8" w:rsidP="006E0D23">
      <w:pPr>
        <w:spacing w:after="0"/>
        <w:rPr>
          <w:rFonts w:ascii="Constantia" w:hAnsi="Constantia"/>
          <w:sz w:val="24"/>
          <w:szCs w:val="24"/>
        </w:rPr>
      </w:pPr>
    </w:p>
    <w:p w:rsid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As an example, consider this text file</w:t>
      </w:r>
    </w:p>
    <w:p w:rsid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</w:p>
    <w:p w:rsidR="00D31937" w:rsidRPr="00D31937" w:rsidRDefault="00D31937" w:rsidP="00D31937">
      <w:pPr>
        <w:spacing w:after="0"/>
        <w:rPr>
          <w:rFonts w:ascii="Constantia" w:hAnsi="Constantia"/>
          <w:b/>
          <w:sz w:val="24"/>
          <w:szCs w:val="24"/>
        </w:rPr>
      </w:pPr>
      <w:r w:rsidRPr="00D31937">
        <w:rPr>
          <w:rFonts w:ascii="Constantia" w:hAnsi="Constantia"/>
          <w:b/>
          <w:sz w:val="24"/>
          <w:szCs w:val="24"/>
        </w:rPr>
        <w:t>McCarthy|Walter|255 Grapevine Rd|Wenham|MA|01984|12000.00</w:t>
      </w:r>
    </w:p>
    <w:p w:rsidR="00D31937" w:rsidRPr="00D31937" w:rsidRDefault="00D31937" w:rsidP="00D31937">
      <w:pPr>
        <w:spacing w:after="0"/>
        <w:rPr>
          <w:rFonts w:ascii="Constantia" w:hAnsi="Constantia"/>
          <w:b/>
          <w:sz w:val="24"/>
          <w:szCs w:val="24"/>
        </w:rPr>
      </w:pPr>
      <w:r w:rsidRPr="00D31937">
        <w:rPr>
          <w:rFonts w:ascii="Constantia" w:hAnsi="Constantia"/>
          <w:b/>
          <w:sz w:val="24"/>
          <w:szCs w:val="24"/>
        </w:rPr>
        <w:t>NaSmith|Courtney|7 Main St.|Clifton Park|NY|12065|18000.00</w:t>
      </w:r>
    </w:p>
    <w:p w:rsidR="00B634C8" w:rsidRPr="00D31937" w:rsidRDefault="00D31937" w:rsidP="00D31937">
      <w:pPr>
        <w:spacing w:after="0"/>
        <w:rPr>
          <w:rFonts w:ascii="Constantia" w:hAnsi="Constantia"/>
          <w:b/>
          <w:sz w:val="24"/>
          <w:szCs w:val="24"/>
        </w:rPr>
      </w:pPr>
      <w:r w:rsidRPr="00D31937">
        <w:rPr>
          <w:rFonts w:ascii="Constantia" w:hAnsi="Constantia"/>
          <w:b/>
          <w:sz w:val="24"/>
          <w:szCs w:val="24"/>
        </w:rPr>
        <w:t>Anderson|Trinity|957 First St.|Hermosa Beach|CA|01954|19000.00</w:t>
      </w:r>
      <w:bookmarkStart w:id="0" w:name="_GoBack"/>
      <w:bookmarkEnd w:id="0"/>
    </w:p>
    <w:p w:rsid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/*=============================================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=         FILE:    ReadFileUnsureSizStringTokSol.java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=         DATE:    2/2/2004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=         AUTHOR:  han1337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=         PURPO</w:t>
      </w:r>
      <w:r>
        <w:rPr>
          <w:rFonts w:ascii="Constantia" w:hAnsi="Constantia"/>
          <w:sz w:val="24"/>
          <w:szCs w:val="24"/>
        </w:rPr>
        <w:t xml:space="preserve">SE: Demonstrate reading data of </w:t>
      </w:r>
      <w:r w:rsidRPr="00D31937">
        <w:rPr>
          <w:rFonts w:ascii="Constantia" w:hAnsi="Constantia"/>
          <w:sz w:val="24"/>
          <w:szCs w:val="24"/>
        </w:rPr>
        <w:t>unknown size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=============================================*/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import java.io.*;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import java.util.*;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import java.util.StringTokenizer;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/*File could look like this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McCarthy|Walter|255 Grapevine Rd|Wenham|MA|01984|12000.00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NaSmith|Courtney|7 Main St.|Clifton Park|NY|12065|18000.00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Anderson|Trinity|957 First St.|Hermosa Beach|CA|01954|19000.00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*/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public class ReadFileUnsureSizeStringTokSol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{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String fname, lname, streetAddr, town, state, zip;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double salary;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public ReadFileUnsureSizeStringTokSol()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{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read();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}</w:t>
      </w:r>
    </w:p>
    <w:p w:rsid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</w:t>
      </w:r>
    </w:p>
    <w:p w:rsidR="00D31937" w:rsidRDefault="00D3193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lastRenderedPageBreak/>
        <w:t>public void read()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{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try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{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BufferedReader input = new BufferedReader(new FileReader("data.txt"));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String line;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//Attempt to read from the file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line = input.readLine();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while (line != null) //goes to the end of file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{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StringTokenizer st = new StringTokenizer(line, "|"); //| is the delimiter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//Now break up the line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lname = st.nextToken();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fname = st.nextToken();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streetAddr = st.nextToken();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town = st.nextToken();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state = st.nextToken();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zip = st.nextToken();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salary = Double.parseDouble(st.nextToken());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System.out.println("Here's our info " + fname + " " + lname + " " +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                   streetAddr + " " + town + " " + state + " " + zip +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                   " "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                   + salary);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line = input.readLine();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}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input.close();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}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catch (Exception e)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{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System.out.println(e.toString());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}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}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public static void main(String[] args)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{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ReadFileUnsureSizeStringTokSol rfus = new ReadFileUnsureSizeStringTokSol();</w:t>
      </w:r>
    </w:p>
    <w:p w:rsidR="00D31937" w:rsidRPr="00D31937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}</w:t>
      </w:r>
    </w:p>
    <w:p w:rsidR="00D31937" w:rsidRPr="00175696" w:rsidRDefault="00D31937" w:rsidP="00D31937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}</w:t>
      </w:r>
    </w:p>
    <w:sectPr w:rsidR="00D31937" w:rsidRPr="00175696" w:rsidSect="00FE1369">
      <w:foot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D7" w:rsidRDefault="00F122D7" w:rsidP="007039C3">
      <w:pPr>
        <w:spacing w:after="0" w:line="240" w:lineRule="auto"/>
      </w:pPr>
      <w:r>
        <w:separator/>
      </w:r>
    </w:p>
  </w:endnote>
  <w:endnote w:type="continuationSeparator" w:id="0">
    <w:p w:rsidR="00F122D7" w:rsidRDefault="00F122D7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A54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D7" w:rsidRDefault="00F122D7" w:rsidP="007039C3">
      <w:pPr>
        <w:spacing w:after="0" w:line="240" w:lineRule="auto"/>
      </w:pPr>
      <w:r>
        <w:separator/>
      </w:r>
    </w:p>
  </w:footnote>
  <w:footnote w:type="continuationSeparator" w:id="0">
    <w:p w:rsidR="00F122D7" w:rsidRDefault="00F122D7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AD3"/>
    <w:multiLevelType w:val="hybridMultilevel"/>
    <w:tmpl w:val="7A76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7655"/>
    <w:multiLevelType w:val="hybridMultilevel"/>
    <w:tmpl w:val="7A76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35"/>
    <w:rsid w:val="00023AB3"/>
    <w:rsid w:val="00130842"/>
    <w:rsid w:val="00175696"/>
    <w:rsid w:val="00246896"/>
    <w:rsid w:val="00316AED"/>
    <w:rsid w:val="00330ADD"/>
    <w:rsid w:val="003576EC"/>
    <w:rsid w:val="003643F6"/>
    <w:rsid w:val="003D741A"/>
    <w:rsid w:val="003E0523"/>
    <w:rsid w:val="004301F8"/>
    <w:rsid w:val="00446610"/>
    <w:rsid w:val="0045789B"/>
    <w:rsid w:val="0049350E"/>
    <w:rsid w:val="00506ED5"/>
    <w:rsid w:val="00520263"/>
    <w:rsid w:val="00520A54"/>
    <w:rsid w:val="00570E46"/>
    <w:rsid w:val="00602A52"/>
    <w:rsid w:val="00607865"/>
    <w:rsid w:val="00661DF9"/>
    <w:rsid w:val="006E0D23"/>
    <w:rsid w:val="006E76E8"/>
    <w:rsid w:val="006F53D0"/>
    <w:rsid w:val="007039C3"/>
    <w:rsid w:val="00734C2D"/>
    <w:rsid w:val="00773571"/>
    <w:rsid w:val="007F6C8A"/>
    <w:rsid w:val="008124A3"/>
    <w:rsid w:val="0082185F"/>
    <w:rsid w:val="00833665"/>
    <w:rsid w:val="0084215D"/>
    <w:rsid w:val="008977D1"/>
    <w:rsid w:val="008A3262"/>
    <w:rsid w:val="008C7D8F"/>
    <w:rsid w:val="00911F47"/>
    <w:rsid w:val="00923DE2"/>
    <w:rsid w:val="009B225B"/>
    <w:rsid w:val="00A04089"/>
    <w:rsid w:val="00A20935"/>
    <w:rsid w:val="00A65B7C"/>
    <w:rsid w:val="00AF683E"/>
    <w:rsid w:val="00AF705F"/>
    <w:rsid w:val="00B25CDF"/>
    <w:rsid w:val="00B34C8F"/>
    <w:rsid w:val="00B634C8"/>
    <w:rsid w:val="00B9549C"/>
    <w:rsid w:val="00C047C7"/>
    <w:rsid w:val="00C3339D"/>
    <w:rsid w:val="00C412B0"/>
    <w:rsid w:val="00CC6587"/>
    <w:rsid w:val="00CE15AC"/>
    <w:rsid w:val="00D16881"/>
    <w:rsid w:val="00D31937"/>
    <w:rsid w:val="00D66DD5"/>
    <w:rsid w:val="00D8307D"/>
    <w:rsid w:val="00DE7DB0"/>
    <w:rsid w:val="00DF1AAD"/>
    <w:rsid w:val="00E16DE5"/>
    <w:rsid w:val="00E62D5E"/>
    <w:rsid w:val="00E640D6"/>
    <w:rsid w:val="00E64A41"/>
    <w:rsid w:val="00E80D53"/>
    <w:rsid w:val="00E979BC"/>
    <w:rsid w:val="00EA10A1"/>
    <w:rsid w:val="00F122D7"/>
    <w:rsid w:val="00F14026"/>
    <w:rsid w:val="00F17EAE"/>
    <w:rsid w:val="00F24412"/>
    <w:rsid w:val="00F32C50"/>
    <w:rsid w:val="00FB653D"/>
    <w:rsid w:val="00FE1369"/>
    <w:rsid w:val="00FE5EA6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table" w:styleId="LightGrid-Accent3">
    <w:name w:val="Light Grid Accent 3"/>
    <w:basedOn w:val="TableNormal"/>
    <w:uiPriority w:val="62"/>
    <w:rsid w:val="003E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table" w:styleId="LightGrid-Accent3">
    <w:name w:val="Light Grid Accent 3"/>
    <w:basedOn w:val="TableNormal"/>
    <w:uiPriority w:val="62"/>
    <w:rsid w:val="003E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187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20</cp:revision>
  <cp:lastPrinted>2016-01-19T16:38:00Z</cp:lastPrinted>
  <dcterms:created xsi:type="dcterms:W3CDTF">2016-01-19T16:29:00Z</dcterms:created>
  <dcterms:modified xsi:type="dcterms:W3CDTF">2017-02-03T18:20:00Z</dcterms:modified>
</cp:coreProperties>
</file>