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9B0E4B5" w14:textId="77777777" w:rsidR="00330ADD" w:rsidRDefault="00C65D54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E7769" wp14:editId="2BA9B773">
                <wp:simplePos x="0" y="0"/>
                <wp:positionH relativeFrom="column">
                  <wp:posOffset>1237746</wp:posOffset>
                </wp:positionH>
                <wp:positionV relativeFrom="paragraph">
                  <wp:posOffset>-224155</wp:posOffset>
                </wp:positionV>
                <wp:extent cx="4028536" cy="1518249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536" cy="1518249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EF698" w14:textId="77777777" w:rsidR="00C61E80" w:rsidRDefault="00C65D54" w:rsidP="00C65D54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Advanced Placement </w:t>
                            </w:r>
                          </w:p>
                          <w:p w14:paraId="0AA5A507" w14:textId="500642D6" w:rsidR="00C65D54" w:rsidRPr="003E42F8" w:rsidRDefault="00C65D54" w:rsidP="00C65D54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Computer Science</w:t>
                            </w:r>
                          </w:p>
                          <w:p w14:paraId="0FB8C51A" w14:textId="2AACD381" w:rsidR="00C65D54" w:rsidRPr="003E42F8" w:rsidRDefault="003915BA" w:rsidP="00C65D54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C65D54" w:rsidRPr="003E42F8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C65D54" w:rsidRPr="003E42F8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C65D54" w:rsidRPr="003E42F8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r w:rsidR="00C65D54" w:rsidRPr="003E42F8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3E6E3BD4" w14:textId="77777777" w:rsidR="00C65D54" w:rsidRPr="003E42F8" w:rsidRDefault="00C65D54" w:rsidP="00C65D54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AD7FAA" w:rsidRPr="003E42F8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3: </w:t>
                            </w:r>
                            <w:r w:rsidR="00E24F80" w:rsidRPr="003E42F8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Primitives, References &amp; Objects</w:t>
                            </w:r>
                          </w:p>
                          <w:p w14:paraId="25FA1580" w14:textId="2E26306A" w:rsidR="00C65D54" w:rsidRPr="003E42F8" w:rsidRDefault="00C65D54" w:rsidP="00C65D54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2509AB" w:rsidRPr="003E42F8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Parameter </w:t>
                            </w:r>
                            <w:proofErr w:type="spellStart"/>
                            <w:r w:rsidR="002509AB" w:rsidRPr="003E42F8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Passing</w:t>
                            </w:r>
                            <w:r w:rsidR="00A44AD1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A44AD1" w:rsidRPr="00A44AD1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FILLEDOUT</w:t>
                            </w:r>
                            <w:proofErr w:type="spellEnd"/>
                          </w:p>
                          <w:p w14:paraId="06178F0B" w14:textId="77777777" w:rsidR="00C65D54" w:rsidRPr="003E42F8" w:rsidRDefault="00C65D54" w:rsidP="00C65D54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E42F8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FAA" w:rsidRPr="003E42F8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10/17/2017</w:t>
                            </w:r>
                          </w:p>
                          <w:p w14:paraId="50D74DAC" w14:textId="77777777" w:rsidR="00C65D54" w:rsidRPr="00330ADD" w:rsidRDefault="00C65D54" w:rsidP="00C65D5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ECB8D8F" w14:textId="77777777" w:rsidR="00C65D54" w:rsidRPr="00661DF9" w:rsidRDefault="00C65D5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14:paraId="12028B22" w14:textId="77777777" w:rsidR="00C65D54" w:rsidRPr="00661DF9" w:rsidRDefault="00C65D5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E776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97.45pt;margin-top:-17.65pt;width:317.2pt;height:1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" strokeweight="2.25pt">
                <v:shadow on="t" opacity=".5" offset="6pt,6pt"/>
                <v:textbox>
                  <w:txbxContent>
                    <w:p w14:paraId="1B3EF698" w14:textId="77777777" w:rsidR="00C61E80" w:rsidRDefault="00C65D54" w:rsidP="00C65D54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 xml:space="preserve">Advanced Placement </w:t>
                      </w:r>
                    </w:p>
                    <w:p w14:paraId="0AA5A507" w14:textId="500642D6" w:rsidR="00C65D54" w:rsidRPr="003E42F8" w:rsidRDefault="00C65D54" w:rsidP="00C65D54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Computer Science</w:t>
                      </w:r>
                    </w:p>
                    <w:p w14:paraId="0FB8C51A" w14:textId="2AACD381" w:rsidR="00C65D54" w:rsidRPr="003E42F8" w:rsidRDefault="003915BA" w:rsidP="00C65D54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C65D54" w:rsidRPr="003E42F8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C65D54" w:rsidRPr="003E42F8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="00C65D54" w:rsidRPr="003E42F8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r w:rsidR="00C65D54" w:rsidRPr="003E42F8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  <w:bookmarkStart w:id="1" w:name="_GoBack"/>
                      <w:bookmarkEnd w:id="1"/>
                    </w:p>
                    <w:p w14:paraId="3E6E3BD4" w14:textId="77777777" w:rsidR="00C65D54" w:rsidRPr="003E42F8" w:rsidRDefault="00C65D54" w:rsidP="00C65D54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 xml:space="preserve">Unit </w:t>
                      </w:r>
                      <w:r w:rsidR="00AD7FAA" w:rsidRPr="003E42F8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 xml:space="preserve">3: </w:t>
                      </w:r>
                      <w:r w:rsidR="00E24F80" w:rsidRPr="003E42F8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Primitives, References &amp; Objects</w:t>
                      </w:r>
                    </w:p>
                    <w:p w14:paraId="25FA1580" w14:textId="2E26306A" w:rsidR="00C65D54" w:rsidRPr="003E42F8" w:rsidRDefault="00C65D54" w:rsidP="00C65D54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2509AB" w:rsidRPr="003E42F8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Parameter </w:t>
                      </w:r>
                      <w:proofErr w:type="spellStart"/>
                      <w:r w:rsidR="002509AB" w:rsidRPr="003E42F8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Passing</w:t>
                      </w:r>
                      <w:r w:rsidR="00A44AD1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A44AD1" w:rsidRPr="00A44AD1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FILLEDOUT</w:t>
                      </w:r>
                      <w:proofErr w:type="spellEnd"/>
                    </w:p>
                    <w:p w14:paraId="06178F0B" w14:textId="77777777" w:rsidR="00C65D54" w:rsidRPr="003E42F8" w:rsidRDefault="00C65D54" w:rsidP="00C65D54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E42F8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AD7FAA" w:rsidRPr="003E42F8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10/17/2017</w:t>
                      </w:r>
                    </w:p>
                    <w:p w14:paraId="50D74DAC" w14:textId="77777777" w:rsidR="00C65D54" w:rsidRPr="00330ADD" w:rsidRDefault="00C65D54" w:rsidP="00C65D54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ECB8D8F" w14:textId="77777777" w:rsidR="00C65D54" w:rsidRPr="00661DF9" w:rsidRDefault="00C65D5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14:paraId="12028B22" w14:textId="77777777" w:rsidR="00C65D54" w:rsidRPr="00661DF9" w:rsidRDefault="00C65D5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3C3C8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B5A9C4" wp14:editId="0E3E74AF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81">
        <w:rPr>
          <w:rFonts w:ascii="Eras Bold ITC" w:hAnsi="Eras Bold ITC"/>
          <w:sz w:val="36"/>
          <w:szCs w:val="36"/>
        </w:rPr>
        <w:t xml:space="preserve">                                                                             </w:t>
      </w:r>
      <w:r w:rsidR="003C3C81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0D0F2510" wp14:editId="190D85D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C81">
        <w:rPr>
          <w:rFonts w:ascii="Eras Bold ITC" w:hAnsi="Eras Bold ITC"/>
          <w:sz w:val="36"/>
          <w:szCs w:val="36"/>
        </w:rPr>
        <w:t xml:space="preserve">             </w:t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</w:p>
    <w:p w14:paraId="7242CECA" w14:textId="77777777" w:rsidR="008B17F5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14:paraId="08040FD3" w14:textId="77777777" w:rsidR="00C65D54" w:rsidRDefault="00C65D54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1EDFCF9F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Parameter </w:t>
      </w:r>
      <w:proofErr w:type="gramStart"/>
      <w:r w:rsidRPr="003E42F8">
        <w:rPr>
          <w:rFonts w:ascii="DejaVu Sans" w:hAnsi="DejaVu Sans" w:cs="DejaVu Sans"/>
        </w:rPr>
        <w:t>Passing :</w:t>
      </w:r>
      <w:proofErr w:type="gramEnd"/>
    </w:p>
    <w:p w14:paraId="0B2CC28F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</w:p>
    <w:p w14:paraId="4F30997A" w14:textId="4ECD7835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Primitives and References are passed by </w:t>
      </w:r>
      <w:r w:rsidR="002524BD">
        <w:rPr>
          <w:rFonts w:ascii="DejaVu Sans" w:hAnsi="DejaVu Sans" w:cs="DejaVu Sans"/>
          <w:color w:val="FF0000"/>
          <w:sz w:val="36"/>
          <w:szCs w:val="36"/>
        </w:rPr>
        <w:t>Value</w:t>
      </w:r>
    </w:p>
    <w:p w14:paraId="167CB9A3" w14:textId="76477262" w:rsidR="002509AB" w:rsidRPr="002524BD" w:rsidRDefault="002509AB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 w:rsidRPr="003E42F8">
        <w:rPr>
          <w:rFonts w:ascii="DejaVu Sans" w:hAnsi="DejaVu Sans" w:cs="DejaVu Sans"/>
        </w:rPr>
        <w:t xml:space="preserve">This means that the </w:t>
      </w:r>
      <w:r w:rsidR="002524BD" w:rsidRPr="002524BD">
        <w:rPr>
          <w:rFonts w:ascii="DejaVu Sans" w:hAnsi="DejaVu Sans" w:cs="DejaVu Sans"/>
          <w:color w:val="FF0000"/>
          <w:sz w:val="36"/>
          <w:szCs w:val="36"/>
        </w:rPr>
        <w:t>copy of the value is passed from the caller to the parameter</w:t>
      </w:r>
    </w:p>
    <w:p w14:paraId="49EA4D4C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</w:p>
    <w:p w14:paraId="3CA44775" w14:textId="77777777" w:rsidR="002509AB" w:rsidRPr="003E42F8" w:rsidRDefault="002509AB" w:rsidP="002509AB">
      <w:pPr>
        <w:spacing w:after="0"/>
        <w:rPr>
          <w:rFonts w:ascii="DejaVu Sans" w:hAnsi="DejaVu Sans" w:cs="DejaVu Sans"/>
          <w:b/>
          <w:u w:val="single"/>
        </w:rPr>
      </w:pPr>
      <w:r w:rsidRPr="003E42F8">
        <w:rPr>
          <w:rFonts w:ascii="DejaVu Sans" w:hAnsi="DejaVu Sans" w:cs="DejaVu Sans"/>
          <w:b/>
          <w:u w:val="single"/>
        </w:rPr>
        <w:t>Example 1: passing a primitive:</w:t>
      </w:r>
    </w:p>
    <w:p w14:paraId="05562E1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public class Example1 {</w:t>
      </w:r>
    </w:p>
    <w:p w14:paraId="5633195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public static double </w:t>
      </w:r>
      <w:proofErr w:type="spellStart"/>
      <w:proofErr w:type="gramStart"/>
      <w:r w:rsidRPr="003E42F8">
        <w:rPr>
          <w:rFonts w:ascii="DejaVu Sans" w:hAnsi="DejaVu Sans" w:cs="DejaVu Sans"/>
        </w:rPr>
        <w:t>findAvg</w:t>
      </w:r>
      <w:proofErr w:type="spellEnd"/>
      <w:r w:rsidRPr="003E42F8">
        <w:rPr>
          <w:rFonts w:ascii="DejaVu Sans" w:hAnsi="DejaVu Sans" w:cs="DejaVu Sans"/>
        </w:rPr>
        <w:t>(</w:t>
      </w:r>
      <w:proofErr w:type="gramEnd"/>
      <w:r w:rsidRPr="003E42F8">
        <w:rPr>
          <w:rFonts w:ascii="DejaVu Sans" w:hAnsi="DejaVu Sans" w:cs="DejaVu Sans"/>
        </w:rPr>
        <w:t>double a, double b, double c) {</w:t>
      </w:r>
    </w:p>
    <w:p w14:paraId="016041E1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double avg = (a + b + c) /3;</w:t>
      </w:r>
    </w:p>
    <w:p w14:paraId="64CC0058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 xml:space="preserve">a = a + </w:t>
      </w:r>
      <w:proofErr w:type="gramStart"/>
      <w:r w:rsidRPr="003E42F8">
        <w:rPr>
          <w:rFonts w:ascii="DejaVu Sans" w:hAnsi="DejaVu Sans" w:cs="DejaVu Sans"/>
        </w:rPr>
        <w:t>1;  /</w:t>
      </w:r>
      <w:proofErr w:type="gramEnd"/>
      <w:r w:rsidRPr="003E42F8">
        <w:rPr>
          <w:rFonts w:ascii="DejaVu Sans" w:hAnsi="DejaVu Sans" w:cs="DejaVu Sans"/>
        </w:rPr>
        <w:t>/attempt at a side effect</w:t>
      </w:r>
    </w:p>
    <w:p w14:paraId="0136253D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return avg;</w:t>
      </w:r>
    </w:p>
    <w:p w14:paraId="153F3801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35544399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public static void </w:t>
      </w:r>
      <w:proofErr w:type="gramStart"/>
      <w:r w:rsidRPr="003E42F8">
        <w:rPr>
          <w:rFonts w:ascii="DejaVu Sans" w:hAnsi="DejaVu Sans" w:cs="DejaVu Sans"/>
        </w:rPr>
        <w:t>main(</w:t>
      </w:r>
      <w:proofErr w:type="gramEnd"/>
      <w:r w:rsidRPr="003E42F8">
        <w:rPr>
          <w:rFonts w:ascii="DejaVu Sans" w:hAnsi="DejaVu Sans" w:cs="DejaVu Sans"/>
        </w:rPr>
        <w:t xml:space="preserve">String[] </w:t>
      </w:r>
      <w:proofErr w:type="spellStart"/>
      <w:r w:rsidRPr="003E42F8">
        <w:rPr>
          <w:rFonts w:ascii="DejaVu Sans" w:hAnsi="DejaVu Sans" w:cs="DejaVu Sans"/>
        </w:rPr>
        <w:t>args</w:t>
      </w:r>
      <w:proofErr w:type="spellEnd"/>
      <w:r w:rsidRPr="003E42F8">
        <w:rPr>
          <w:rFonts w:ascii="DejaVu Sans" w:hAnsi="DejaVu Sans" w:cs="DejaVu Sans"/>
        </w:rPr>
        <w:t>) {</w:t>
      </w:r>
    </w:p>
    <w:p w14:paraId="7CB223A0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double n1 = 10, n2 = 20, n3 = 32;</w:t>
      </w:r>
    </w:p>
    <w:p w14:paraId="590DADEB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double result = </w:t>
      </w:r>
      <w:proofErr w:type="spellStart"/>
      <w:proofErr w:type="gramStart"/>
      <w:r w:rsidRPr="003E42F8">
        <w:rPr>
          <w:rFonts w:ascii="DejaVu Sans" w:hAnsi="DejaVu Sans" w:cs="DejaVu Sans"/>
        </w:rPr>
        <w:t>findAvg</w:t>
      </w:r>
      <w:proofErr w:type="spellEnd"/>
      <w:r w:rsidRPr="003E42F8">
        <w:rPr>
          <w:rFonts w:ascii="DejaVu Sans" w:hAnsi="DejaVu Sans" w:cs="DejaVu Sans"/>
        </w:rPr>
        <w:t>(</w:t>
      </w:r>
      <w:proofErr w:type="gramEnd"/>
      <w:r w:rsidRPr="003E42F8">
        <w:rPr>
          <w:rFonts w:ascii="DejaVu Sans" w:hAnsi="DejaVu Sans" w:cs="DejaVu Sans"/>
        </w:rPr>
        <w:t>n1, n2, n3);</w:t>
      </w:r>
    </w:p>
    <w:p w14:paraId="7CD5EB1B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proofErr w:type="spellStart"/>
      <w:r w:rsidRPr="003E42F8">
        <w:rPr>
          <w:rFonts w:ascii="DejaVu Sans" w:hAnsi="DejaVu Sans" w:cs="DejaVu Sans"/>
        </w:rPr>
        <w:t>System.out.println</w:t>
      </w:r>
      <w:proofErr w:type="spellEnd"/>
      <w:r w:rsidRPr="003E42F8">
        <w:rPr>
          <w:rFonts w:ascii="DejaVu Sans" w:hAnsi="DejaVu Sans" w:cs="DejaVu Sans"/>
        </w:rPr>
        <w:t xml:space="preserve">(“For the #’s” + n1 + “\t” + n2 + “\t” + n3 + “\t” + “Average = </w:t>
      </w:r>
      <w:proofErr w:type="gramStart"/>
      <w:r w:rsidRPr="003E42F8">
        <w:rPr>
          <w:rFonts w:ascii="DejaVu Sans" w:hAnsi="DejaVu Sans" w:cs="DejaVu Sans"/>
        </w:rPr>
        <w:t>“ +</w:t>
      </w:r>
      <w:proofErr w:type="gramEnd"/>
      <w:r w:rsidRPr="003E42F8">
        <w:rPr>
          <w:rFonts w:ascii="DejaVu Sans" w:hAnsi="DejaVu Sans" w:cs="DejaVu Sans"/>
        </w:rPr>
        <w:t xml:space="preserve"> result);</w:t>
      </w:r>
    </w:p>
    <w:p w14:paraId="35A969BD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3F4A461C" w14:textId="625D678E" w:rsidR="002509AB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345AAA2C" w14:textId="63EF1EC4" w:rsidR="00C02455" w:rsidRDefault="00C02455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In the example above, the values 10, 20 and 32 are passed into the parameters a, b and c.</w:t>
      </w:r>
    </w:p>
    <w:p w14:paraId="677C25A2" w14:textId="5282EF03" w:rsidR="00C02455" w:rsidRDefault="00C02455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The pass by value mechanism means that a gets 10, b gets 20 and gets the value 32.</w:t>
      </w:r>
    </w:p>
    <w:p w14:paraId="0418330A" w14:textId="17BE5EBA" w:rsidR="00C02455" w:rsidRDefault="00C02455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The average is calculated and then we change a.</w:t>
      </w:r>
    </w:p>
    <w:p w14:paraId="7D44C2DC" w14:textId="5660984A" w:rsidR="00C02455" w:rsidRDefault="00C02455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 xml:space="preserve">Does this create a side </w:t>
      </w:r>
      <w:proofErr w:type="spellStart"/>
      <w:proofErr w:type="gramStart"/>
      <w:r>
        <w:rPr>
          <w:rFonts w:ascii="DejaVu Sans" w:hAnsi="DejaVu Sans" w:cs="DejaVu Sans"/>
          <w:color w:val="FF0000"/>
          <w:sz w:val="36"/>
          <w:szCs w:val="36"/>
        </w:rPr>
        <w:t>effect?</w:t>
      </w:r>
      <w:r w:rsidR="00965965">
        <w:rPr>
          <w:rFonts w:ascii="DejaVu Sans" w:hAnsi="DejaVu Sans" w:cs="DejaVu Sans"/>
          <w:color w:val="FF0000"/>
          <w:sz w:val="36"/>
          <w:szCs w:val="36"/>
        </w:rPr>
        <w:t>No</w:t>
      </w:r>
      <w:proofErr w:type="spellEnd"/>
      <w:proofErr w:type="gramEnd"/>
      <w:r w:rsidR="00965965">
        <w:rPr>
          <w:rFonts w:ascii="DejaVu Sans" w:hAnsi="DejaVu Sans" w:cs="DejaVu Sans"/>
          <w:color w:val="FF0000"/>
          <w:sz w:val="36"/>
          <w:szCs w:val="36"/>
        </w:rPr>
        <w:t xml:space="preserve"> because a now has nothing to do with the variable in the main</w:t>
      </w:r>
      <w:r w:rsidR="00E078BC">
        <w:rPr>
          <w:rFonts w:ascii="DejaVu Sans" w:hAnsi="DejaVu Sans" w:cs="DejaVu Sans"/>
          <w:color w:val="FF0000"/>
          <w:sz w:val="36"/>
          <w:szCs w:val="36"/>
        </w:rPr>
        <w:t xml:space="preserve"> n1</w:t>
      </w:r>
      <w:r w:rsidR="007B37D5">
        <w:rPr>
          <w:rFonts w:ascii="DejaVu Sans" w:hAnsi="DejaVu Sans" w:cs="DejaVu Sans"/>
          <w:color w:val="FF0000"/>
          <w:sz w:val="36"/>
          <w:szCs w:val="36"/>
        </w:rPr>
        <w:t>.</w:t>
      </w:r>
    </w:p>
    <w:p w14:paraId="70D55978" w14:textId="52BF3289" w:rsidR="007B37D5" w:rsidRDefault="00E078BC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 xml:space="preserve">Therefore the output </w:t>
      </w:r>
      <w:proofErr w:type="gramStart"/>
      <w:r>
        <w:rPr>
          <w:rFonts w:ascii="DejaVu Sans" w:hAnsi="DejaVu Sans" w:cs="DejaVu Sans"/>
          <w:color w:val="FF0000"/>
          <w:sz w:val="36"/>
          <w:szCs w:val="36"/>
        </w:rPr>
        <w:t>is :</w:t>
      </w:r>
      <w:proofErr w:type="gramEnd"/>
    </w:p>
    <w:p w14:paraId="0C02A1F1" w14:textId="1EAD9107" w:rsidR="00E078BC" w:rsidRDefault="00E078BC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For the #’s 10 20</w:t>
      </w:r>
      <w:r>
        <w:rPr>
          <w:rFonts w:ascii="DejaVu Sans" w:hAnsi="DejaVu Sans" w:cs="DejaVu Sans"/>
          <w:color w:val="FF0000"/>
          <w:sz w:val="36"/>
          <w:szCs w:val="36"/>
        </w:rPr>
        <w:tab/>
        <w:t>32 Average = 20.6666667</w:t>
      </w:r>
    </w:p>
    <w:p w14:paraId="03A17869" w14:textId="77777777" w:rsidR="00E078BC" w:rsidRDefault="00E078BC" w:rsidP="002509AB">
      <w:pPr>
        <w:spacing w:after="0"/>
        <w:rPr>
          <w:rFonts w:ascii="DejaVu Sans" w:hAnsi="DejaVu Sans" w:cs="DejaVu Sans"/>
          <w:color w:val="FF0000"/>
          <w:sz w:val="36"/>
          <w:szCs w:val="36"/>
        </w:rPr>
      </w:pPr>
    </w:p>
    <w:p w14:paraId="3082F30E" w14:textId="77777777" w:rsidR="00E078BC" w:rsidRPr="003E42F8" w:rsidRDefault="00E078BC" w:rsidP="002509AB">
      <w:pPr>
        <w:spacing w:after="0"/>
        <w:rPr>
          <w:rFonts w:ascii="DejaVu Sans" w:hAnsi="DejaVu Sans" w:cs="DejaVu Sans"/>
        </w:rPr>
      </w:pPr>
    </w:p>
    <w:p w14:paraId="597D3447" w14:textId="77777777" w:rsidR="002509AB" w:rsidRPr="003E42F8" w:rsidRDefault="002509AB" w:rsidP="002509AB">
      <w:pPr>
        <w:spacing w:after="0"/>
        <w:rPr>
          <w:rFonts w:ascii="DejaVu Sans" w:hAnsi="DejaVu Sans" w:cs="DejaVu Sans"/>
          <w:b/>
          <w:u w:val="single"/>
        </w:rPr>
      </w:pPr>
      <w:r w:rsidRPr="003E42F8">
        <w:rPr>
          <w:rFonts w:ascii="DejaVu Sans" w:hAnsi="DejaVu Sans" w:cs="DejaVu Sans"/>
          <w:b/>
          <w:u w:val="single"/>
        </w:rPr>
        <w:lastRenderedPageBreak/>
        <w:t>Example 2: passing a reference:</w:t>
      </w:r>
    </w:p>
    <w:p w14:paraId="334B781D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public class Student </w:t>
      </w:r>
      <w:proofErr w:type="gramStart"/>
      <w:r w:rsidRPr="003E42F8">
        <w:rPr>
          <w:rFonts w:ascii="DejaVu Sans" w:hAnsi="DejaVu Sans" w:cs="DejaVu Sans"/>
        </w:rPr>
        <w:t>{  /</w:t>
      </w:r>
      <w:proofErr w:type="gramEnd"/>
      <w:r w:rsidRPr="003E42F8">
        <w:rPr>
          <w:rFonts w:ascii="DejaVu Sans" w:hAnsi="DejaVu Sans" w:cs="DejaVu Sans"/>
        </w:rPr>
        <w:t>/constructor not shown</w:t>
      </w:r>
    </w:p>
    <w:p w14:paraId="714BAEB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public String name;</w:t>
      </w:r>
    </w:p>
    <w:p w14:paraId="7F7AE644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public double test1, test2, test3;</w:t>
      </w:r>
    </w:p>
    <w:p w14:paraId="28E0B0AC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4EE6749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public class Example2 {</w:t>
      </w:r>
    </w:p>
    <w:p w14:paraId="7A1401AC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public static double </w:t>
      </w:r>
      <w:proofErr w:type="spellStart"/>
      <w:proofErr w:type="gramStart"/>
      <w:r w:rsidRPr="003E42F8">
        <w:rPr>
          <w:rFonts w:ascii="DejaVu Sans" w:hAnsi="DejaVu Sans" w:cs="DejaVu Sans"/>
        </w:rPr>
        <w:t>findStuAvg</w:t>
      </w:r>
      <w:proofErr w:type="spellEnd"/>
      <w:r w:rsidRPr="003E42F8">
        <w:rPr>
          <w:rFonts w:ascii="DejaVu Sans" w:hAnsi="DejaVu Sans" w:cs="DejaVu Sans"/>
        </w:rPr>
        <w:t>(</w:t>
      </w:r>
      <w:proofErr w:type="gramEnd"/>
      <w:r w:rsidRPr="003E42F8">
        <w:rPr>
          <w:rFonts w:ascii="DejaVu Sans" w:hAnsi="DejaVu Sans" w:cs="DejaVu Sans"/>
        </w:rPr>
        <w:t>Student s) {</w:t>
      </w:r>
    </w:p>
    <w:p w14:paraId="6C91197E" w14:textId="5026C6C2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double avg =</w:t>
      </w:r>
      <w:r w:rsidR="008B1383">
        <w:rPr>
          <w:rFonts w:ascii="DejaVu Sans" w:hAnsi="DejaVu Sans" w:cs="DejaVu Sans"/>
        </w:rPr>
        <w:t xml:space="preserve"> </w:t>
      </w:r>
      <w:r w:rsidR="008B1383">
        <w:rPr>
          <w:rFonts w:ascii="DejaVu Sans" w:hAnsi="DejaVu Sans" w:cs="DejaVu Sans"/>
          <w:color w:val="FF0000"/>
          <w:sz w:val="36"/>
          <w:szCs w:val="36"/>
        </w:rPr>
        <w:t>(</w:t>
      </w:r>
      <w:proofErr w:type="gramStart"/>
      <w:r w:rsidR="008B1383">
        <w:rPr>
          <w:rFonts w:ascii="DejaVu Sans" w:hAnsi="DejaVu Sans" w:cs="DejaVu Sans"/>
          <w:color w:val="FF0000"/>
          <w:sz w:val="36"/>
          <w:szCs w:val="36"/>
        </w:rPr>
        <w:t>s.test1+s.test</w:t>
      </w:r>
      <w:proofErr w:type="gramEnd"/>
      <w:r w:rsidR="008B1383">
        <w:rPr>
          <w:rFonts w:ascii="DejaVu Sans" w:hAnsi="DejaVu Sans" w:cs="DejaVu Sans"/>
          <w:color w:val="FF0000"/>
          <w:sz w:val="36"/>
          <w:szCs w:val="36"/>
        </w:rPr>
        <w:t>2+s.test3)/3;</w:t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</w:p>
    <w:p w14:paraId="158BFA47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 xml:space="preserve">s.test1 -= </w:t>
      </w:r>
      <w:proofErr w:type="gramStart"/>
      <w:r w:rsidRPr="003E42F8">
        <w:rPr>
          <w:rFonts w:ascii="DejaVu Sans" w:hAnsi="DejaVu Sans" w:cs="DejaVu Sans"/>
        </w:rPr>
        <w:t>10;  /</w:t>
      </w:r>
      <w:proofErr w:type="gramEnd"/>
      <w:r w:rsidRPr="003E42F8">
        <w:rPr>
          <w:rFonts w:ascii="DejaVu Sans" w:hAnsi="DejaVu Sans" w:cs="DejaVu Sans"/>
        </w:rPr>
        <w:t>/attempt at a side effect</w:t>
      </w:r>
    </w:p>
    <w:p w14:paraId="360D20E1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return avg;</w:t>
      </w:r>
    </w:p>
    <w:p w14:paraId="30B31C39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624E914B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public static void </w:t>
      </w:r>
      <w:proofErr w:type="gramStart"/>
      <w:r w:rsidRPr="003E42F8">
        <w:rPr>
          <w:rFonts w:ascii="DejaVu Sans" w:hAnsi="DejaVu Sans" w:cs="DejaVu Sans"/>
        </w:rPr>
        <w:t>main(</w:t>
      </w:r>
      <w:proofErr w:type="gramEnd"/>
      <w:r w:rsidRPr="003E42F8">
        <w:rPr>
          <w:rFonts w:ascii="DejaVu Sans" w:hAnsi="DejaVu Sans" w:cs="DejaVu Sans"/>
        </w:rPr>
        <w:t xml:space="preserve">String[] </w:t>
      </w:r>
      <w:proofErr w:type="spellStart"/>
      <w:r w:rsidRPr="003E42F8">
        <w:rPr>
          <w:rFonts w:ascii="DejaVu Sans" w:hAnsi="DejaVu Sans" w:cs="DejaVu Sans"/>
        </w:rPr>
        <w:t>args</w:t>
      </w:r>
      <w:proofErr w:type="spellEnd"/>
      <w:r w:rsidRPr="003E42F8">
        <w:rPr>
          <w:rFonts w:ascii="DejaVu Sans" w:hAnsi="DejaVu Sans" w:cs="DejaVu Sans"/>
        </w:rPr>
        <w:t>) {</w:t>
      </w:r>
    </w:p>
    <w:p w14:paraId="7B28DB3C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Student s1 = new Student (“Johnny Rocket</w:t>
      </w:r>
      <w:proofErr w:type="gramStart"/>
      <w:r w:rsidRPr="003E42F8">
        <w:rPr>
          <w:rFonts w:ascii="DejaVu Sans" w:hAnsi="DejaVu Sans" w:cs="DejaVu Sans"/>
        </w:rPr>
        <w:t>” ,</w:t>
      </w:r>
      <w:proofErr w:type="gramEnd"/>
      <w:r w:rsidRPr="003E42F8">
        <w:rPr>
          <w:rFonts w:ascii="DejaVu Sans" w:hAnsi="DejaVu Sans" w:cs="DejaVu Sans"/>
        </w:rPr>
        <w:t xml:space="preserve"> 100, 87, 91);</w:t>
      </w:r>
    </w:p>
    <w:p w14:paraId="696F89B3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double result = </w:t>
      </w:r>
      <w:proofErr w:type="spellStart"/>
      <w:r w:rsidRPr="003E42F8">
        <w:rPr>
          <w:rFonts w:ascii="DejaVu Sans" w:hAnsi="DejaVu Sans" w:cs="DejaVu Sans"/>
        </w:rPr>
        <w:t>findStuAvg</w:t>
      </w:r>
      <w:proofErr w:type="spellEnd"/>
      <w:r w:rsidRPr="003E42F8">
        <w:rPr>
          <w:rFonts w:ascii="DejaVu Sans" w:hAnsi="DejaVu Sans" w:cs="DejaVu Sans"/>
        </w:rPr>
        <w:t>(s1);</w:t>
      </w:r>
    </w:p>
    <w:p w14:paraId="7702906F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proofErr w:type="spellStart"/>
      <w:r w:rsidRPr="003E42F8">
        <w:rPr>
          <w:rFonts w:ascii="DejaVu Sans" w:hAnsi="DejaVu Sans" w:cs="DejaVu Sans"/>
        </w:rPr>
        <w:t>System.out.println</w:t>
      </w:r>
      <w:proofErr w:type="spellEnd"/>
      <w:r w:rsidRPr="003E42F8">
        <w:rPr>
          <w:rFonts w:ascii="DejaVu Sans" w:hAnsi="DejaVu Sans" w:cs="DejaVu Sans"/>
        </w:rPr>
        <w:t xml:space="preserve">(“S1” + s1.test1 + “\t” + s1.test2 + “\t” + s1.test3 + “\t” + “Average = </w:t>
      </w:r>
      <w:proofErr w:type="gramStart"/>
      <w:r w:rsidRPr="003E42F8">
        <w:rPr>
          <w:rFonts w:ascii="DejaVu Sans" w:hAnsi="DejaVu Sans" w:cs="DejaVu Sans"/>
        </w:rPr>
        <w:t>“ +</w:t>
      </w:r>
      <w:proofErr w:type="gramEnd"/>
      <w:r w:rsidRPr="003E42F8">
        <w:rPr>
          <w:rFonts w:ascii="DejaVu Sans" w:hAnsi="DejaVu Sans" w:cs="DejaVu Sans"/>
        </w:rPr>
        <w:t xml:space="preserve"> result);</w:t>
      </w:r>
    </w:p>
    <w:p w14:paraId="386BEE8E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4699B62E" w14:textId="77777777" w:rsidR="00E078BC" w:rsidRDefault="002509AB" w:rsidP="002509AB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3E42F8">
        <w:rPr>
          <w:rFonts w:ascii="DejaVu Sans" w:hAnsi="DejaVu Sans" w:cs="DejaVu Sans"/>
        </w:rPr>
        <w:t>}</w:t>
      </w:r>
      <w:r w:rsidRPr="003E42F8">
        <w:rPr>
          <w:rFonts w:ascii="DejaVu Sans" w:hAnsi="DejaVu Sans" w:cs="DejaVu Sans"/>
          <w:sz w:val="24"/>
          <w:szCs w:val="24"/>
        </w:rPr>
        <w:tab/>
      </w:r>
    </w:p>
    <w:p w14:paraId="6700ADEB" w14:textId="77777777" w:rsidR="0070289F" w:rsidRDefault="0070289F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References are variables that contain the address of other variables.</w:t>
      </w:r>
    </w:p>
    <w:p w14:paraId="2D80087B" w14:textId="1D469741" w:rsidR="00F436E7" w:rsidRDefault="00663112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D11AD" wp14:editId="7C08BBE1">
                <wp:simplePos x="0" y="0"/>
                <wp:positionH relativeFrom="column">
                  <wp:posOffset>2660650</wp:posOffset>
                </wp:positionH>
                <wp:positionV relativeFrom="paragraph">
                  <wp:posOffset>441325</wp:posOffset>
                </wp:positionV>
                <wp:extent cx="1409700" cy="2921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D691E" w14:textId="5972F71A" w:rsidR="00663112" w:rsidRPr="00663112" w:rsidRDefault="00663112" w:rsidP="0066311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1290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11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09.5pt;margin-top:34.75pt;width:111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" fillcolor="white [3201]" strokeweight=".5pt">
                <v:textbox>
                  <w:txbxContent>
                    <w:p w14:paraId="05CD691E" w14:textId="5972F71A" w:rsidR="00663112" w:rsidRPr="00663112" w:rsidRDefault="00663112" w:rsidP="0066311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1290</w:t>
                      </w:r>
                    </w:p>
                  </w:txbxContent>
                </v:textbox>
              </v:shape>
            </w:pict>
          </mc:Fallback>
        </mc:AlternateContent>
      </w:r>
      <w:r w:rsidR="0070289F">
        <w:rPr>
          <w:rFonts w:ascii="DejaVu Sans" w:hAnsi="DejaVu Sans" w:cs="DejaVu Sans"/>
          <w:color w:val="FF0000"/>
          <w:sz w:val="36"/>
          <w:szCs w:val="36"/>
        </w:rPr>
        <w:t>Objects of the Student class are controlled by reference variables.</w:t>
      </w:r>
    </w:p>
    <w:p w14:paraId="59E35AD7" w14:textId="5048BE26" w:rsidR="00F436E7" w:rsidRDefault="00663112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39B9D" wp14:editId="1FD89943">
                <wp:simplePos x="0" y="0"/>
                <wp:positionH relativeFrom="column">
                  <wp:posOffset>1422400</wp:posOffset>
                </wp:positionH>
                <wp:positionV relativeFrom="paragraph">
                  <wp:posOffset>19685</wp:posOffset>
                </wp:positionV>
                <wp:extent cx="1162050" cy="457200"/>
                <wp:effectExtent l="0" t="76200" r="0" b="19050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57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496D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112pt;margin-top:1.55pt;width:91.5pt;height:3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C2428" wp14:editId="2940C293">
                <wp:simplePos x="0" y="0"/>
                <wp:positionH relativeFrom="column">
                  <wp:posOffset>2470150</wp:posOffset>
                </wp:positionH>
                <wp:positionV relativeFrom="paragraph">
                  <wp:posOffset>165735</wp:posOffset>
                </wp:positionV>
                <wp:extent cx="1860550" cy="14986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74C60" w14:textId="7CCEEC92" w:rsidR="00663112" w:rsidRDefault="0066311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Johnny Rocket</w:t>
                            </w:r>
                          </w:p>
                          <w:p w14:paraId="2956A124" w14:textId="2C0C6F73" w:rsidR="00663112" w:rsidRDefault="0066311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  <w:p w14:paraId="741C51D6" w14:textId="041738DE" w:rsidR="00663112" w:rsidRDefault="0066311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  <w:p w14:paraId="09ED3D2C" w14:textId="41996FA9" w:rsidR="00663112" w:rsidRPr="00663112" w:rsidRDefault="0066311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2428" id="Text Box 5" o:spid="_x0000_s1028" type="#_x0000_t202" style="position:absolute;margin-left:194.5pt;margin-top:13.05pt;width:146.5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" fillcolor="white [3201]" strokeweight=".5pt">
                <v:textbox>
                  <w:txbxContent>
                    <w:p w14:paraId="11274C60" w14:textId="7CCEEC92" w:rsidR="00663112" w:rsidRDefault="0066311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Johnny Rocket</w:t>
                      </w:r>
                    </w:p>
                    <w:p w14:paraId="2956A124" w14:textId="2C0C6F73" w:rsidR="00663112" w:rsidRDefault="0066311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100</w:t>
                      </w:r>
                    </w:p>
                    <w:p w14:paraId="741C51D6" w14:textId="041738DE" w:rsidR="00663112" w:rsidRDefault="0066311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87</w:t>
                      </w:r>
                    </w:p>
                    <w:p w14:paraId="09ED3D2C" w14:textId="41996FA9" w:rsidR="00663112" w:rsidRPr="00663112" w:rsidRDefault="0066311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F436E7">
        <w:rPr>
          <w:rFonts w:ascii="DejaVu Sans" w:hAnsi="DejaVu Sans" w:cs="DejaVu Sans"/>
          <w:color w:val="FF0000"/>
          <w:sz w:val="36"/>
          <w:szCs w:val="36"/>
        </w:rPr>
        <w:t>In this case,</w:t>
      </w:r>
    </w:p>
    <w:p w14:paraId="1FAB9DB9" w14:textId="537C6FAA" w:rsidR="00F32C50" w:rsidRDefault="00CF0607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551D5" wp14:editId="68151183">
                <wp:simplePos x="0" y="0"/>
                <wp:positionH relativeFrom="column">
                  <wp:posOffset>495300</wp:posOffset>
                </wp:positionH>
                <wp:positionV relativeFrom="paragraph">
                  <wp:posOffset>56515</wp:posOffset>
                </wp:positionV>
                <wp:extent cx="920750" cy="3238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BB03E" w14:textId="0AFB619B" w:rsidR="00CF0607" w:rsidRPr="00CF0607" w:rsidRDefault="00CF0607" w:rsidP="00CF0607">
                            <w:pPr>
                              <w:jc w:val="center"/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0607"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551D5" id="Rectangle 1" o:spid="_x0000_s1029" style="position:absolute;margin-left:39pt;margin-top:4.45pt;width:72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" fillcolor="#d6e3bc [1302]" strokecolor="#243f60 [1604]" strokeweight="2pt">
                <v:textbox>
                  <w:txbxContent>
                    <w:p w14:paraId="352BB03E" w14:textId="0AFB619B" w:rsidR="00CF0607" w:rsidRPr="00CF0607" w:rsidRDefault="00CF0607" w:rsidP="00CF0607">
                      <w:pPr>
                        <w:jc w:val="center"/>
                        <w:rPr>
                          <w:rFonts w:ascii="DejaVu Sans" w:hAnsi="DejaVu Sans" w:cs="DejaVu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F0607">
                        <w:rPr>
                          <w:rFonts w:ascii="DejaVu Sans" w:hAnsi="DejaVu Sans" w:cs="DejaVu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1290</w:t>
                      </w:r>
                    </w:p>
                  </w:txbxContent>
                </v:textbox>
              </v:rect>
            </w:pict>
          </mc:Fallback>
        </mc:AlternateContent>
      </w:r>
      <w:r w:rsidR="00F436E7">
        <w:rPr>
          <w:rFonts w:ascii="DejaVu Sans" w:hAnsi="DejaVu Sans" w:cs="DejaVu Sans"/>
          <w:color w:val="FF0000"/>
          <w:sz w:val="36"/>
          <w:szCs w:val="36"/>
        </w:rPr>
        <w:t>s1</w:t>
      </w:r>
      <w:r w:rsidR="00911F47" w:rsidRPr="00014B29">
        <w:rPr>
          <w:rFonts w:ascii="Constantia" w:hAnsi="Constantia"/>
          <w:sz w:val="24"/>
          <w:szCs w:val="24"/>
        </w:rPr>
        <w:tab/>
      </w:r>
      <w:r w:rsidR="00911F47" w:rsidRPr="00014B29">
        <w:rPr>
          <w:rFonts w:ascii="Constantia" w:hAnsi="Constantia"/>
          <w:sz w:val="24"/>
          <w:szCs w:val="24"/>
        </w:rPr>
        <w:tab/>
      </w:r>
      <w:r w:rsidR="00FE1369" w:rsidRPr="00014B29">
        <w:rPr>
          <w:rFonts w:ascii="Constantia" w:hAnsi="Constantia"/>
          <w:sz w:val="24"/>
          <w:szCs w:val="24"/>
        </w:rPr>
        <w:t xml:space="preserve"> </w:t>
      </w:r>
    </w:p>
    <w:p w14:paraId="67D49BCE" w14:textId="73F8EF84" w:rsidR="00663112" w:rsidRDefault="00663112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30099CBB" w14:textId="7BCE7C7C" w:rsidR="00553BE1" w:rsidRDefault="00553BE1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3B8A96FC" w14:textId="4ECF17CA" w:rsidR="00553BE1" w:rsidRDefault="00553BE1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79D07CD7" w14:textId="4E5249DA" w:rsidR="00553BE1" w:rsidRDefault="00553BE1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45E812E0" w14:textId="7328FDAE" w:rsidR="00553BE1" w:rsidRDefault="00553BE1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0698E20B" w14:textId="32246DC7" w:rsidR="00553BE1" w:rsidRDefault="00553BE1" w:rsidP="002509AB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56571426" w14:textId="3805BEFC" w:rsidR="00553BE1" w:rsidRDefault="00553BE1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 w:rsidRPr="00553BE1">
        <w:rPr>
          <w:rFonts w:ascii="DejaVu Sans" w:hAnsi="DejaVu Sans" w:cs="DejaVu Sans"/>
          <w:color w:val="FF0000"/>
          <w:sz w:val="36"/>
          <w:szCs w:val="36"/>
        </w:rPr>
        <w:t xml:space="preserve">As </w:t>
      </w:r>
      <w:r>
        <w:rPr>
          <w:rFonts w:ascii="DejaVu Sans" w:hAnsi="DejaVu Sans" w:cs="DejaVu Sans"/>
          <w:color w:val="FF0000"/>
          <w:sz w:val="36"/>
          <w:szCs w:val="36"/>
        </w:rPr>
        <w:t>you can see from the above example, the reference s1 “points” to the object at memory address 1290, which is the Student object containing Johnny Rocket and the 3 grades and other variables not shown.</w:t>
      </w:r>
      <w:r w:rsidR="00DA7D67">
        <w:rPr>
          <w:rFonts w:ascii="DejaVu Sans" w:hAnsi="DejaVu Sans" w:cs="DejaVu Sans"/>
          <w:color w:val="FF0000"/>
          <w:sz w:val="36"/>
          <w:szCs w:val="36"/>
        </w:rPr>
        <w:t>(1290 is purely arbitrary and will change each time you run the program)</w:t>
      </w:r>
    </w:p>
    <w:p w14:paraId="698678AD" w14:textId="77777777" w:rsidR="00DA7D67" w:rsidRDefault="00DA7D67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</w:p>
    <w:p w14:paraId="02F5B9FC" w14:textId="77777777" w:rsidR="008B1383" w:rsidRDefault="00DA7D67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 xml:space="preserve">When we pass s1 to the method </w:t>
      </w:r>
      <w:proofErr w:type="spellStart"/>
      <w:r>
        <w:rPr>
          <w:rFonts w:ascii="DejaVu Sans" w:hAnsi="DejaVu Sans" w:cs="DejaVu Sans"/>
          <w:color w:val="FF0000"/>
          <w:sz w:val="36"/>
          <w:szCs w:val="36"/>
        </w:rPr>
        <w:t>findStuAvg</w:t>
      </w:r>
      <w:proofErr w:type="spellEnd"/>
      <w:r>
        <w:rPr>
          <w:rFonts w:ascii="DejaVu Sans" w:hAnsi="DejaVu Sans" w:cs="DejaVu Sans"/>
          <w:color w:val="FF0000"/>
          <w:sz w:val="36"/>
          <w:szCs w:val="36"/>
        </w:rPr>
        <w:t>, java uses pass by value.  This means that the memory address 1290 gets past to the</w:t>
      </w:r>
      <w:r w:rsidR="008B1383">
        <w:rPr>
          <w:rFonts w:ascii="DejaVu Sans" w:hAnsi="DejaVu Sans" w:cs="DejaVu Sans"/>
          <w:color w:val="FF0000"/>
          <w:sz w:val="36"/>
          <w:szCs w:val="36"/>
        </w:rPr>
        <w:t xml:space="preserve"> reference variable s.</w:t>
      </w:r>
    </w:p>
    <w:p w14:paraId="6414D185" w14:textId="77777777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proofErr w:type="gramStart"/>
      <w:r>
        <w:rPr>
          <w:rFonts w:ascii="DejaVu Sans" w:hAnsi="DejaVu Sans" w:cs="DejaVu Sans"/>
          <w:color w:val="FF0000"/>
          <w:sz w:val="36"/>
          <w:szCs w:val="36"/>
        </w:rPr>
        <w:t>Thus</w:t>
      </w:r>
      <w:proofErr w:type="gramEnd"/>
      <w:r>
        <w:rPr>
          <w:rFonts w:ascii="DejaVu Sans" w:hAnsi="DejaVu Sans" w:cs="DejaVu Sans"/>
          <w:color w:val="FF0000"/>
          <w:sz w:val="36"/>
          <w:szCs w:val="36"/>
        </w:rPr>
        <w:t xml:space="preserve"> we have</w:t>
      </w:r>
    </w:p>
    <w:p w14:paraId="3EFB5460" w14:textId="796F2627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30824" wp14:editId="42C3F0DD">
                <wp:simplePos x="0" y="0"/>
                <wp:positionH relativeFrom="column">
                  <wp:posOffset>1276350</wp:posOffset>
                </wp:positionH>
                <wp:positionV relativeFrom="paragraph">
                  <wp:posOffset>273685</wp:posOffset>
                </wp:positionV>
                <wp:extent cx="1162050" cy="457200"/>
                <wp:effectExtent l="0" t="76200" r="0" b="1905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57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F7132" id="Connector: Elbow 11" o:spid="_x0000_s1026" type="#_x0000_t34" style="position:absolute;margin-left:100.5pt;margin-top:21.55pt;width:91.5pt;height:3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" strokecolor="#4579b8 [3044]">
                <v:stroke endarrow="block"/>
              </v:shape>
            </w:pict>
          </mc:Fallback>
        </mc:AlternateContent>
      </w: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1AB03" wp14:editId="68529250">
                <wp:simplePos x="0" y="0"/>
                <wp:positionH relativeFrom="column">
                  <wp:posOffset>2514600</wp:posOffset>
                </wp:positionH>
                <wp:positionV relativeFrom="paragraph">
                  <wp:posOffset>6985</wp:posOffset>
                </wp:positionV>
                <wp:extent cx="1409700" cy="2921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F543D" w14:textId="77777777" w:rsidR="008B1383" w:rsidRPr="00663112" w:rsidRDefault="008B1383" w:rsidP="008B1383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1290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AB03" id="Text Box 10" o:spid="_x0000_s1030" type="#_x0000_t202" style="position:absolute;margin-left:198pt;margin-top:.55pt;width:111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" fillcolor="white [3201]" strokeweight=".5pt">
                <v:textbox>
                  <w:txbxContent>
                    <w:p w14:paraId="0EEF543D" w14:textId="77777777" w:rsidR="008B1383" w:rsidRPr="00663112" w:rsidRDefault="008B1383" w:rsidP="008B1383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1290</w:t>
                      </w:r>
                    </w:p>
                  </w:txbxContent>
                </v:textbox>
              </v:shape>
            </w:pict>
          </mc:Fallback>
        </mc:AlternateContent>
      </w: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BDC67" wp14:editId="3C140D64">
                <wp:simplePos x="0" y="0"/>
                <wp:positionH relativeFrom="column">
                  <wp:posOffset>2324100</wp:posOffset>
                </wp:positionH>
                <wp:positionV relativeFrom="paragraph">
                  <wp:posOffset>343535</wp:posOffset>
                </wp:positionV>
                <wp:extent cx="1860550" cy="14986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4E875" w14:textId="77777777" w:rsidR="008B1383" w:rsidRDefault="008B1383" w:rsidP="008B1383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Johnny Rocket</w:t>
                            </w:r>
                          </w:p>
                          <w:p w14:paraId="50767884" w14:textId="77777777" w:rsidR="008B1383" w:rsidRDefault="008B1383" w:rsidP="008B1383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  <w:p w14:paraId="6BFA39A4" w14:textId="77777777" w:rsidR="008B1383" w:rsidRDefault="008B1383" w:rsidP="008B1383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  <w:p w14:paraId="798232AC" w14:textId="77777777" w:rsidR="008B1383" w:rsidRPr="00663112" w:rsidRDefault="008B1383" w:rsidP="008B1383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DC67" id="Text Box 9" o:spid="_x0000_s1031" type="#_x0000_t202" style="position:absolute;margin-left:183pt;margin-top:27.05pt;width:146.5pt;height:1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" fillcolor="white [3201]" strokeweight=".5pt">
                <v:textbox>
                  <w:txbxContent>
                    <w:p w14:paraId="0BA4E875" w14:textId="77777777" w:rsidR="008B1383" w:rsidRDefault="008B1383" w:rsidP="008B1383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Johnny Rocket</w:t>
                      </w:r>
                    </w:p>
                    <w:p w14:paraId="50767884" w14:textId="77777777" w:rsidR="008B1383" w:rsidRDefault="008B1383" w:rsidP="008B1383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100</w:t>
                      </w:r>
                    </w:p>
                    <w:p w14:paraId="6BFA39A4" w14:textId="77777777" w:rsidR="008B1383" w:rsidRDefault="008B1383" w:rsidP="008B1383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87</w:t>
                      </w:r>
                    </w:p>
                    <w:p w14:paraId="798232AC" w14:textId="77777777" w:rsidR="008B1383" w:rsidRPr="00663112" w:rsidRDefault="008B1383" w:rsidP="008B1383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</w:p>
    <w:p w14:paraId="6E99C7F4" w14:textId="7CDCC828" w:rsidR="008B1383" w:rsidRDefault="00AC1882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030B5" wp14:editId="183DEBD5">
                <wp:simplePos x="0" y="0"/>
                <wp:positionH relativeFrom="column">
                  <wp:posOffset>4724400</wp:posOffset>
                </wp:positionH>
                <wp:positionV relativeFrom="paragraph">
                  <wp:posOffset>5080</wp:posOffset>
                </wp:positionV>
                <wp:extent cx="1860550" cy="1555750"/>
                <wp:effectExtent l="0" t="0" r="254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308C0" w14:textId="77777777" w:rsidR="00AC1882" w:rsidRDefault="00AC1882" w:rsidP="00AC188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Johnny Rocket</w:t>
                            </w:r>
                          </w:p>
                          <w:p w14:paraId="59C1BA5F" w14:textId="77777777" w:rsidR="00AC1882" w:rsidRDefault="00AC1882" w:rsidP="00AC1882">
                            <w:pPr>
                              <w:rPr>
                                <w:rFonts w:ascii="DejaVu Sans" w:hAnsi="DejaVu Sans" w:cs="DejaVu Sans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FF0000"/>
                                <w:sz w:val="36"/>
                                <w:szCs w:val="36"/>
                              </w:rPr>
                              <w:t>90</w:t>
                            </w:r>
                          </w:p>
                          <w:p w14:paraId="461E7825" w14:textId="40DF836D" w:rsidR="00AC1882" w:rsidRPr="00AC1882" w:rsidRDefault="00AC1882" w:rsidP="00AC1882">
                            <w:pPr>
                              <w:rPr>
                                <w:rFonts w:ascii="DejaVu Sans" w:hAnsi="DejaVu Sans" w:cs="DejaVu Sans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  <w:p w14:paraId="19F3EDFF" w14:textId="77777777" w:rsidR="00AC1882" w:rsidRPr="00663112" w:rsidRDefault="00AC1882" w:rsidP="00AC1882">
                            <w:pP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sz w:val="32"/>
                                <w:szCs w:val="32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30B5" id="Text Box 20" o:spid="_x0000_s1032" type="#_x0000_t202" style="position:absolute;margin-left:372pt;margin-top:.4pt;width:146.5pt;height:1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" fillcolor="white [3201]" strokeweight=".5pt">
                <v:textbox>
                  <w:txbxContent>
                    <w:p w14:paraId="355308C0" w14:textId="77777777" w:rsidR="00AC1882" w:rsidRDefault="00AC1882" w:rsidP="00AC188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Johnny Rocket</w:t>
                      </w:r>
                    </w:p>
                    <w:p w14:paraId="59C1BA5F" w14:textId="77777777" w:rsidR="00AC1882" w:rsidRDefault="00AC1882" w:rsidP="00AC1882">
                      <w:pPr>
                        <w:rPr>
                          <w:rFonts w:ascii="DejaVu Sans" w:hAnsi="DejaVu Sans" w:cs="DejaVu Sans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DejaVu Sans" w:hAnsi="DejaVu Sans" w:cs="DejaVu Sans"/>
                          <w:color w:val="FF0000"/>
                          <w:sz w:val="36"/>
                          <w:szCs w:val="36"/>
                        </w:rPr>
                        <w:t>90</w:t>
                      </w:r>
                    </w:p>
                    <w:p w14:paraId="461E7825" w14:textId="40DF836D" w:rsidR="00AC1882" w:rsidRPr="00AC1882" w:rsidRDefault="00AC1882" w:rsidP="00AC1882">
                      <w:pPr>
                        <w:rPr>
                          <w:rFonts w:ascii="DejaVu Sans" w:hAnsi="DejaVu Sans" w:cs="DejaVu Sans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87</w:t>
                      </w:r>
                    </w:p>
                    <w:p w14:paraId="19F3EDFF" w14:textId="77777777" w:rsidR="00AC1882" w:rsidRPr="00663112" w:rsidRDefault="00AC1882" w:rsidP="00AC1882">
                      <w:pP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sz w:val="32"/>
                          <w:szCs w:val="32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</w:p>
    <w:p w14:paraId="350014F8" w14:textId="5DF2CB2D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3CCF9" wp14:editId="6A036271">
                <wp:simplePos x="0" y="0"/>
                <wp:positionH relativeFrom="column">
                  <wp:posOffset>1181100</wp:posOffset>
                </wp:positionH>
                <wp:positionV relativeFrom="paragraph">
                  <wp:posOffset>286385</wp:posOffset>
                </wp:positionV>
                <wp:extent cx="1162050" cy="457200"/>
                <wp:effectExtent l="0" t="76200" r="0" b="19050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57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3919B" id="Connector: Elbow 19" o:spid="_x0000_s1026" type="#_x0000_t34" style="position:absolute;margin-left:93pt;margin-top:22.55pt;width:91.5pt;height:3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16CF6" wp14:editId="40D223B4">
                <wp:simplePos x="0" y="0"/>
                <wp:positionH relativeFrom="column">
                  <wp:posOffset>349250</wp:posOffset>
                </wp:positionH>
                <wp:positionV relativeFrom="paragraph">
                  <wp:posOffset>5715</wp:posOffset>
                </wp:positionV>
                <wp:extent cx="920750" cy="3238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6D3E1" w14:textId="77777777" w:rsidR="008B1383" w:rsidRPr="00CF0607" w:rsidRDefault="008B1383" w:rsidP="008B1383">
                            <w:pPr>
                              <w:jc w:val="center"/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0607"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16CF6" id="Rectangle 8" o:spid="_x0000_s1033" style="position:absolute;margin-left:27.5pt;margin-top:.45pt;width:72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" fillcolor="#d6e3bc [1302]" strokecolor="#243f60 [1604]" strokeweight="2pt">
                <v:textbox>
                  <w:txbxContent>
                    <w:p w14:paraId="0DB6D3E1" w14:textId="77777777" w:rsidR="008B1383" w:rsidRPr="00CF0607" w:rsidRDefault="008B1383" w:rsidP="008B1383">
                      <w:pPr>
                        <w:jc w:val="center"/>
                        <w:rPr>
                          <w:rFonts w:ascii="DejaVu Sans" w:hAnsi="DejaVu Sans" w:cs="DejaVu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F0607">
                        <w:rPr>
                          <w:rFonts w:ascii="DejaVu Sans" w:hAnsi="DejaVu Sans" w:cs="DejaVu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1290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jaVu Sans" w:hAnsi="DejaVu Sans" w:cs="DejaVu Sans"/>
          <w:color w:val="FF0000"/>
          <w:sz w:val="36"/>
          <w:szCs w:val="36"/>
        </w:rPr>
        <w:t>s1</w:t>
      </w:r>
    </w:p>
    <w:p w14:paraId="0103291A" w14:textId="0448EDF0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 w:rsidRPr="008B1383">
        <w:rPr>
          <w:rFonts w:ascii="DejaVu Sans" w:hAnsi="DejaVu Sans" w:cs="DejaVu San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8C4C7" wp14:editId="675807F8">
                <wp:simplePos x="0" y="0"/>
                <wp:positionH relativeFrom="column">
                  <wp:posOffset>215900</wp:posOffset>
                </wp:positionH>
                <wp:positionV relativeFrom="paragraph">
                  <wp:posOffset>306070</wp:posOffset>
                </wp:positionV>
                <wp:extent cx="920750" cy="3238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287E5" w14:textId="77777777" w:rsidR="008B1383" w:rsidRPr="00CF0607" w:rsidRDefault="008B1383" w:rsidP="008B1383">
                            <w:pPr>
                              <w:jc w:val="center"/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0607"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8C4C7" id="Rectangle 18" o:spid="_x0000_s1034" style="position:absolute;margin-left:17pt;margin-top:24.1pt;width:72.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" fillcolor="#d6e3bc [1302]" strokecolor="#243f60 [1604]" strokeweight="2pt">
                <v:textbox>
                  <w:txbxContent>
                    <w:p w14:paraId="5B5287E5" w14:textId="77777777" w:rsidR="008B1383" w:rsidRPr="00CF0607" w:rsidRDefault="008B1383" w:rsidP="008B1383">
                      <w:pPr>
                        <w:jc w:val="center"/>
                        <w:rPr>
                          <w:rFonts w:ascii="DejaVu Sans" w:hAnsi="DejaVu Sans" w:cs="DejaVu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F0607">
                        <w:rPr>
                          <w:rFonts w:ascii="DejaVu Sans" w:hAnsi="DejaVu Sans" w:cs="DejaVu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1290</w:t>
                      </w:r>
                    </w:p>
                  </w:txbxContent>
                </v:textbox>
              </v:rect>
            </w:pict>
          </mc:Fallback>
        </mc:AlternateContent>
      </w:r>
    </w:p>
    <w:p w14:paraId="292D358E" w14:textId="345C1344" w:rsidR="00553BE1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s</w:t>
      </w:r>
      <w:r w:rsidR="00DA7D67">
        <w:rPr>
          <w:rFonts w:ascii="DejaVu Sans" w:hAnsi="DejaVu Sans" w:cs="DejaVu Sans"/>
          <w:color w:val="FF0000"/>
          <w:sz w:val="36"/>
          <w:szCs w:val="36"/>
        </w:rPr>
        <w:t xml:space="preserve"> </w:t>
      </w:r>
      <w:r w:rsidR="00553BE1">
        <w:rPr>
          <w:rFonts w:ascii="DejaVu Sans" w:hAnsi="DejaVu Sans" w:cs="DejaVu Sans"/>
          <w:color w:val="FF0000"/>
          <w:sz w:val="36"/>
          <w:szCs w:val="36"/>
        </w:rPr>
        <w:t xml:space="preserve"> </w:t>
      </w:r>
    </w:p>
    <w:p w14:paraId="4B5BDA9D" w14:textId="3B04B356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</w:p>
    <w:p w14:paraId="3E60D0BF" w14:textId="2334F572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</w:p>
    <w:p w14:paraId="41B8E9E2" w14:textId="37FC09E5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Now that we passed the memory address of the object, both s1 and s are aliases for the object containing Johnny Rocket.  They are two different pathways to the same object.</w:t>
      </w:r>
    </w:p>
    <w:p w14:paraId="5B14658A" w14:textId="388846AF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</w:p>
    <w:p w14:paraId="5F0C8276" w14:textId="1A8D0174" w:rsidR="008B1383" w:rsidRDefault="008B1383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proofErr w:type="gramStart"/>
      <w:r>
        <w:rPr>
          <w:rFonts w:ascii="DejaVu Sans" w:hAnsi="DejaVu Sans" w:cs="DejaVu Sans"/>
          <w:color w:val="FF0000"/>
          <w:sz w:val="36"/>
          <w:szCs w:val="36"/>
        </w:rPr>
        <w:t>So</w:t>
      </w:r>
      <w:proofErr w:type="gramEnd"/>
      <w:r>
        <w:rPr>
          <w:rFonts w:ascii="DejaVu Sans" w:hAnsi="DejaVu Sans" w:cs="DejaVu Sans"/>
          <w:color w:val="FF0000"/>
          <w:sz w:val="36"/>
          <w:szCs w:val="36"/>
        </w:rPr>
        <w:t xml:space="preserve"> </w:t>
      </w:r>
      <w:r w:rsidR="00AC1882">
        <w:rPr>
          <w:rFonts w:ascii="DejaVu Sans" w:hAnsi="DejaVu Sans" w:cs="DejaVu Sans"/>
          <w:color w:val="FF0000"/>
          <w:sz w:val="36"/>
          <w:szCs w:val="36"/>
        </w:rPr>
        <w:t xml:space="preserve">after finding the average, then we subtract 10 from s.test1.  This will CHANGE the object so test1 is 10 points lower.  This is known as a side effect since we are altering a variable that was passed to the method. </w:t>
      </w:r>
    </w:p>
    <w:p w14:paraId="2E7D8606" w14:textId="208B6794" w:rsidR="00AC1882" w:rsidRDefault="00AC1882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</w:p>
    <w:p w14:paraId="1F11529D" w14:textId="5230E704" w:rsidR="00AC1882" w:rsidRDefault="00AC1882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proofErr w:type="gramStart"/>
      <w:r>
        <w:rPr>
          <w:rFonts w:ascii="DejaVu Sans" w:hAnsi="DejaVu Sans" w:cs="DejaVu Sans"/>
          <w:color w:val="FF0000"/>
          <w:sz w:val="36"/>
          <w:szCs w:val="36"/>
        </w:rPr>
        <w:t>Thus</w:t>
      </w:r>
      <w:proofErr w:type="gramEnd"/>
      <w:r>
        <w:rPr>
          <w:rFonts w:ascii="DejaVu Sans" w:hAnsi="DejaVu Sans" w:cs="DejaVu Sans"/>
          <w:color w:val="FF0000"/>
          <w:sz w:val="36"/>
          <w:szCs w:val="36"/>
        </w:rPr>
        <w:t xml:space="preserve"> the output is</w:t>
      </w:r>
    </w:p>
    <w:p w14:paraId="391B694F" w14:textId="7FF8C5C7" w:rsidR="00AC1882" w:rsidRDefault="00AC1882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>s1 100 s2 87 s3 91 Average = 92.66667</w:t>
      </w:r>
    </w:p>
    <w:p w14:paraId="05C85F14" w14:textId="72F43870" w:rsidR="004E2079" w:rsidRDefault="004E2079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</w:p>
    <w:p w14:paraId="53558C07" w14:textId="77777777" w:rsidR="00A770DD" w:rsidRDefault="004E2079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t xml:space="preserve">Yet the test1 after the method returns is actually 90 </w:t>
      </w:r>
    </w:p>
    <w:p w14:paraId="6B02A730" w14:textId="3076A99C" w:rsidR="004E2079" w:rsidRPr="00553BE1" w:rsidRDefault="004E2079" w:rsidP="002509AB">
      <w:pPr>
        <w:pStyle w:val="ListParagraph"/>
        <w:spacing w:after="0"/>
        <w:ind w:left="0"/>
        <w:rPr>
          <w:rFonts w:ascii="DejaVu Sans" w:hAnsi="DejaVu Sans" w:cs="DejaVu Sans"/>
          <w:color w:val="FF0000"/>
          <w:sz w:val="36"/>
          <w:szCs w:val="36"/>
        </w:rPr>
      </w:pPr>
      <w:r>
        <w:rPr>
          <w:rFonts w:ascii="DejaVu Sans" w:hAnsi="DejaVu Sans" w:cs="DejaVu Sans"/>
          <w:color w:val="FF0000"/>
          <w:sz w:val="36"/>
          <w:szCs w:val="36"/>
        </w:rPr>
        <w:lastRenderedPageBreak/>
        <w:t xml:space="preserve">Side Effects can be helpful if you want to return multiple values from a method </w:t>
      </w:r>
    </w:p>
    <w:sectPr w:rsidR="004E2079" w:rsidRPr="00553BE1" w:rsidSect="004E2079">
      <w:footerReference w:type="default" r:id="rId13"/>
      <w:pgSz w:w="12240" w:h="15840"/>
      <w:pgMar w:top="720" w:right="72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885CC" w14:textId="77777777" w:rsidR="003915BA" w:rsidRDefault="003915BA" w:rsidP="007039C3">
      <w:pPr>
        <w:spacing w:after="0" w:line="240" w:lineRule="auto"/>
      </w:pPr>
      <w:r>
        <w:separator/>
      </w:r>
    </w:p>
  </w:endnote>
  <w:endnote w:type="continuationSeparator" w:id="0">
    <w:p w14:paraId="5BFF7A71" w14:textId="77777777" w:rsidR="003915BA" w:rsidRDefault="003915BA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803030604020204"/>
    <w:charset w:val="00"/>
    <w:family w:val="swiss"/>
    <w:pitch w:val="variable"/>
    <w:sig w:usb0="E7002EFF" w:usb1="D200FDFF" w:usb2="0A24602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205304"/>
      <w:docPartObj>
        <w:docPartGallery w:val="Page Numbers (Bottom of Page)"/>
        <w:docPartUnique/>
      </w:docPartObj>
    </w:sdtPr>
    <w:sdtEndPr>
      <w:rPr>
        <w:rFonts w:ascii="DejaVu Sans" w:hAnsi="DejaVu Sans" w:cs="DejaVu Sans"/>
        <w:color w:val="808080" w:themeColor="background1" w:themeShade="80"/>
        <w:spacing w:val="60"/>
      </w:rPr>
    </w:sdtEndPr>
    <w:sdtContent>
      <w:p w14:paraId="52DCAAC2" w14:textId="77777777" w:rsidR="00330ADD" w:rsidRPr="00C02455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DejaVu Sans" w:hAnsi="DejaVu Sans" w:cs="DejaVu Sans"/>
          </w:rPr>
        </w:pPr>
        <w:r w:rsidRPr="00C02455">
          <w:rPr>
            <w:rFonts w:ascii="DejaVu Sans" w:hAnsi="DejaVu Sans" w:cs="DejaVu Sans"/>
          </w:rPr>
          <w:fldChar w:fldCharType="begin"/>
        </w:r>
        <w:r w:rsidRPr="00C02455">
          <w:rPr>
            <w:rFonts w:ascii="DejaVu Sans" w:hAnsi="DejaVu Sans" w:cs="DejaVu Sans"/>
          </w:rPr>
          <w:instrText xml:space="preserve"> PAGE   \* MERGEFORMAT </w:instrText>
        </w:r>
        <w:r w:rsidRPr="00C02455">
          <w:rPr>
            <w:rFonts w:ascii="DejaVu Sans" w:hAnsi="DejaVu Sans" w:cs="DejaVu Sans"/>
          </w:rPr>
          <w:fldChar w:fldCharType="separate"/>
        </w:r>
        <w:r w:rsidR="00014B29" w:rsidRPr="00C02455">
          <w:rPr>
            <w:rFonts w:ascii="DejaVu Sans" w:hAnsi="DejaVu Sans" w:cs="DejaVu Sans"/>
            <w:noProof/>
          </w:rPr>
          <w:t>1</w:t>
        </w:r>
        <w:r w:rsidRPr="00C02455">
          <w:rPr>
            <w:rFonts w:ascii="DejaVu Sans" w:hAnsi="DejaVu Sans" w:cs="DejaVu Sans"/>
            <w:noProof/>
          </w:rPr>
          <w:fldChar w:fldCharType="end"/>
        </w:r>
        <w:r w:rsidRPr="00C02455">
          <w:rPr>
            <w:rFonts w:ascii="DejaVu Sans" w:hAnsi="DejaVu Sans" w:cs="DejaVu Sans"/>
          </w:rPr>
          <w:t xml:space="preserve"> | </w:t>
        </w:r>
        <w:r w:rsidRPr="00C02455">
          <w:rPr>
            <w:rFonts w:ascii="DejaVu Sans" w:hAnsi="DejaVu Sans" w:cs="DejaVu Sans"/>
            <w:color w:val="808080" w:themeColor="background1" w:themeShade="80"/>
            <w:spacing w:val="60"/>
          </w:rPr>
          <w:t>Page</w:t>
        </w:r>
      </w:p>
    </w:sdtContent>
  </w:sdt>
  <w:p w14:paraId="768FBDD3" w14:textId="77777777"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F9990" w14:textId="77777777" w:rsidR="003915BA" w:rsidRDefault="003915BA" w:rsidP="007039C3">
      <w:pPr>
        <w:spacing w:after="0" w:line="240" w:lineRule="auto"/>
      </w:pPr>
      <w:r>
        <w:separator/>
      </w:r>
    </w:p>
  </w:footnote>
  <w:footnote w:type="continuationSeparator" w:id="0">
    <w:p w14:paraId="7962E827" w14:textId="77777777" w:rsidR="003915BA" w:rsidRDefault="003915BA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A3"/>
    <w:rsid w:val="00014B29"/>
    <w:rsid w:val="00023AB3"/>
    <w:rsid w:val="00084E3C"/>
    <w:rsid w:val="000E007D"/>
    <w:rsid w:val="00190D32"/>
    <w:rsid w:val="00246896"/>
    <w:rsid w:val="002509AB"/>
    <w:rsid w:val="002524BD"/>
    <w:rsid w:val="00272544"/>
    <w:rsid w:val="00277F67"/>
    <w:rsid w:val="00312042"/>
    <w:rsid w:val="00316AED"/>
    <w:rsid w:val="00330ADD"/>
    <w:rsid w:val="003576EC"/>
    <w:rsid w:val="003643F6"/>
    <w:rsid w:val="003915BA"/>
    <w:rsid w:val="003C3C81"/>
    <w:rsid w:val="003E42F8"/>
    <w:rsid w:val="00446610"/>
    <w:rsid w:val="0045789B"/>
    <w:rsid w:val="004864AE"/>
    <w:rsid w:val="0049350E"/>
    <w:rsid w:val="00496DD3"/>
    <w:rsid w:val="004E2079"/>
    <w:rsid w:val="005019DB"/>
    <w:rsid w:val="00553BE1"/>
    <w:rsid w:val="00570E46"/>
    <w:rsid w:val="00607865"/>
    <w:rsid w:val="00661DF9"/>
    <w:rsid w:val="00663112"/>
    <w:rsid w:val="006F53D0"/>
    <w:rsid w:val="0070289F"/>
    <w:rsid w:val="007039C3"/>
    <w:rsid w:val="00773571"/>
    <w:rsid w:val="007B37D5"/>
    <w:rsid w:val="007F6C8A"/>
    <w:rsid w:val="00833665"/>
    <w:rsid w:val="0084215D"/>
    <w:rsid w:val="008977D1"/>
    <w:rsid w:val="008B1383"/>
    <w:rsid w:val="008B17F5"/>
    <w:rsid w:val="008C7D8F"/>
    <w:rsid w:val="008F59A3"/>
    <w:rsid w:val="00911F47"/>
    <w:rsid w:val="00954033"/>
    <w:rsid w:val="00965965"/>
    <w:rsid w:val="009B225B"/>
    <w:rsid w:val="00A0628B"/>
    <w:rsid w:val="00A13CBD"/>
    <w:rsid w:val="00A44AD1"/>
    <w:rsid w:val="00A64701"/>
    <w:rsid w:val="00A770DD"/>
    <w:rsid w:val="00AB3A14"/>
    <w:rsid w:val="00AB69C0"/>
    <w:rsid w:val="00AC1882"/>
    <w:rsid w:val="00AD7FAA"/>
    <w:rsid w:val="00AF683E"/>
    <w:rsid w:val="00B9549C"/>
    <w:rsid w:val="00C02455"/>
    <w:rsid w:val="00C3339D"/>
    <w:rsid w:val="00C412B0"/>
    <w:rsid w:val="00C61E80"/>
    <w:rsid w:val="00C65D54"/>
    <w:rsid w:val="00CF0607"/>
    <w:rsid w:val="00D16881"/>
    <w:rsid w:val="00D8307D"/>
    <w:rsid w:val="00D961D4"/>
    <w:rsid w:val="00DA7D67"/>
    <w:rsid w:val="00DE5AD2"/>
    <w:rsid w:val="00DE7DB0"/>
    <w:rsid w:val="00DF1AAD"/>
    <w:rsid w:val="00E078BC"/>
    <w:rsid w:val="00E16DE5"/>
    <w:rsid w:val="00E24F80"/>
    <w:rsid w:val="00E53C14"/>
    <w:rsid w:val="00E62D5E"/>
    <w:rsid w:val="00F222C5"/>
    <w:rsid w:val="00F24412"/>
    <w:rsid w:val="00F32C50"/>
    <w:rsid w:val="00F436E7"/>
    <w:rsid w:val="00F80A0B"/>
    <w:rsid w:val="00FE1369"/>
    <w:rsid w:val="00FE4C74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22BC"/>
  <w15:docId w15:val="{C2D0EF67-F2AC-4F94-8048-A6D6B95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084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hanleyc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rhanley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Google%20Drive\CustomizingPC\TEMPLATESANDMACROS_WORD_ETC\Word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377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20</cp:revision>
  <cp:lastPrinted>2017-03-29T14:03:00Z</cp:lastPrinted>
  <dcterms:created xsi:type="dcterms:W3CDTF">2020-03-27T13:44:00Z</dcterms:created>
  <dcterms:modified xsi:type="dcterms:W3CDTF">2020-03-31T23:40:00Z</dcterms:modified>
</cp:coreProperties>
</file>