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B0E4B5" w14:textId="77777777" w:rsidR="00330ADD" w:rsidRDefault="00C65D54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E7769" wp14:editId="6BC5B883">
                <wp:simplePos x="0" y="0"/>
                <wp:positionH relativeFrom="column">
                  <wp:posOffset>1235319</wp:posOffset>
                </wp:positionH>
                <wp:positionV relativeFrom="paragraph">
                  <wp:posOffset>-224205</wp:posOffset>
                </wp:positionV>
                <wp:extent cx="4028536" cy="1613389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536" cy="1613389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CA7BE1" w14:textId="77777777" w:rsidR="00FE07EC" w:rsidRDefault="00C65D54" w:rsidP="00FE07EC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14:paraId="0FB8C51A" w14:textId="0701DEBC" w:rsidR="00C65D54" w:rsidRPr="00FE07EC" w:rsidRDefault="00283353" w:rsidP="00FE07EC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  <w:u w:val="none"/>
                              </w:rPr>
                            </w:pPr>
                            <w:hyperlink r:id="rId7" w:history="1">
                              <w:r w:rsidR="00C65D54" w:rsidRPr="003E42F8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 HS</w:t>
                              </w:r>
                            </w:hyperlink>
                            <w:r w:rsidR="00C65D54" w:rsidRPr="003E42F8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="00C65D54" w:rsidRPr="003E42F8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r w:rsidR="00C65D54" w:rsidRPr="003E42F8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14:paraId="3E6E3BD4" w14:textId="77777777" w:rsidR="00C65D54" w:rsidRPr="003E42F8" w:rsidRDefault="00C65D54" w:rsidP="00FE07EC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E42F8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AD7FAA" w:rsidRPr="003E42F8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3: </w:t>
                            </w:r>
                            <w:r w:rsidR="00E24F80" w:rsidRPr="003E42F8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Primitives, References &amp; Objects</w:t>
                            </w:r>
                          </w:p>
                          <w:p w14:paraId="25FA1580" w14:textId="77777777" w:rsidR="00C65D54" w:rsidRPr="003E42F8" w:rsidRDefault="00C65D54" w:rsidP="00FE07EC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42F8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2509AB" w:rsidRPr="003E42F8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Parameter Passing</w:t>
                            </w:r>
                          </w:p>
                          <w:p w14:paraId="06178F0B" w14:textId="77777777" w:rsidR="00C65D54" w:rsidRPr="003E42F8" w:rsidRDefault="00C65D54" w:rsidP="00FE07EC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DejaVu Sans" w:hAnsi="DejaVu Sans" w:cs="DejaVu Sans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E42F8"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FAA" w:rsidRPr="003E42F8"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10/17/2017</w:t>
                            </w:r>
                          </w:p>
                          <w:p w14:paraId="50D74DAC" w14:textId="77777777" w:rsidR="00C65D54" w:rsidRPr="00330ADD" w:rsidRDefault="00C65D54" w:rsidP="00C65D5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ECB8D8F" w14:textId="77777777" w:rsidR="00C65D54" w:rsidRPr="00661DF9" w:rsidRDefault="00C65D5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14:paraId="12028B22" w14:textId="77777777" w:rsidR="00C65D54" w:rsidRPr="00661DF9" w:rsidRDefault="00C65D5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E776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97.25pt;margin-top:-17.65pt;width:317.2pt;height:1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" strokeweight="2.25pt">
                <v:shadow on="t" opacity=".5" offset="6pt,6pt"/>
                <v:textbox>
                  <w:txbxContent>
                    <w:p w14:paraId="6DCA7BE1" w14:textId="77777777" w:rsidR="00FE07EC" w:rsidRDefault="00C65D54" w:rsidP="00FE07EC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14:paraId="0FB8C51A" w14:textId="0701DEBC" w:rsidR="00C65D54" w:rsidRPr="00FE07EC" w:rsidRDefault="00283353" w:rsidP="00FE07EC">
                      <w:pPr>
                        <w:spacing w:after="0"/>
                        <w:jc w:val="center"/>
                        <w:rPr>
                          <w:rStyle w:val="Hyperlink"/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  <w:u w:val="none"/>
                        </w:rPr>
                      </w:pPr>
                      <w:hyperlink r:id="rId9" w:history="1">
                        <w:r w:rsidR="00C65D54" w:rsidRPr="003E42F8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C65D54" w:rsidRPr="003E42F8">
                        <w:rPr>
                          <w:rFonts w:ascii="DejaVu Sans" w:hAnsi="DejaVu Sans" w:cs="DejaVu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="00C65D54" w:rsidRPr="003E42F8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r w:rsidR="00C65D54" w:rsidRPr="003E42F8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14:paraId="3E6E3BD4" w14:textId="77777777" w:rsidR="00C65D54" w:rsidRPr="003E42F8" w:rsidRDefault="00C65D54" w:rsidP="00FE07EC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3E42F8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 xml:space="preserve">Unit </w:t>
                      </w:r>
                      <w:r w:rsidR="00AD7FAA" w:rsidRPr="003E42F8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 xml:space="preserve">3: </w:t>
                      </w:r>
                      <w:r w:rsidR="00E24F80" w:rsidRPr="003E42F8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Primitives, References &amp; Objects</w:t>
                      </w:r>
                    </w:p>
                    <w:p w14:paraId="25FA1580" w14:textId="77777777" w:rsidR="00C65D54" w:rsidRPr="003E42F8" w:rsidRDefault="00C65D54" w:rsidP="00FE07EC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E42F8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2509AB" w:rsidRPr="003E42F8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Parameter Passing</w:t>
                      </w:r>
                    </w:p>
                    <w:p w14:paraId="06178F0B" w14:textId="77777777" w:rsidR="00C65D54" w:rsidRPr="003E42F8" w:rsidRDefault="00C65D54" w:rsidP="00FE07EC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DejaVu Sans" w:hAnsi="DejaVu Sans" w:cs="DejaVu Sans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E42F8"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AD7FAA" w:rsidRPr="003E42F8"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>10/17/2017</w:t>
                      </w:r>
                    </w:p>
                    <w:p w14:paraId="50D74DAC" w14:textId="77777777" w:rsidR="00C65D54" w:rsidRPr="00330ADD" w:rsidRDefault="00C65D54" w:rsidP="00C65D54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ECB8D8F" w14:textId="77777777" w:rsidR="00C65D54" w:rsidRPr="00661DF9" w:rsidRDefault="00C65D5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14:paraId="12028B22" w14:textId="77777777" w:rsidR="00C65D54" w:rsidRPr="00661DF9" w:rsidRDefault="00C65D5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3C3C8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B5A9C4" wp14:editId="0E3E74AF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C81">
        <w:rPr>
          <w:rFonts w:ascii="Eras Bold ITC" w:hAnsi="Eras Bold ITC"/>
          <w:sz w:val="36"/>
          <w:szCs w:val="36"/>
        </w:rPr>
        <w:t xml:space="preserve">                                                                             </w:t>
      </w:r>
      <w:r w:rsidR="003C3C81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0D0F2510" wp14:editId="190D85D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C81">
        <w:rPr>
          <w:rFonts w:ascii="Eras Bold ITC" w:hAnsi="Eras Bold ITC"/>
          <w:sz w:val="36"/>
          <w:szCs w:val="36"/>
        </w:rPr>
        <w:t xml:space="preserve">             </w:t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</w:p>
    <w:p w14:paraId="7242CECA" w14:textId="77777777" w:rsidR="008B17F5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14:paraId="08040FD3" w14:textId="77777777" w:rsidR="00C65D54" w:rsidRDefault="00C65D54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14:paraId="1EDFCF9F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Parameter </w:t>
      </w:r>
      <w:proofErr w:type="gramStart"/>
      <w:r w:rsidRPr="003E42F8">
        <w:rPr>
          <w:rFonts w:ascii="DejaVu Sans" w:hAnsi="DejaVu Sans" w:cs="DejaVu Sans"/>
        </w:rPr>
        <w:t>Passing :</w:t>
      </w:r>
      <w:proofErr w:type="gramEnd"/>
    </w:p>
    <w:p w14:paraId="0B2CC28F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</w:p>
    <w:p w14:paraId="4F30997A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Primitives and References are passed by ________________</w:t>
      </w:r>
    </w:p>
    <w:p w14:paraId="167CB9A3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This means that the </w:t>
      </w:r>
    </w:p>
    <w:p w14:paraId="49EA4D4C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</w:p>
    <w:p w14:paraId="3CA44775" w14:textId="77777777" w:rsidR="002509AB" w:rsidRPr="003E42F8" w:rsidRDefault="002509AB" w:rsidP="002509AB">
      <w:pPr>
        <w:spacing w:after="0"/>
        <w:rPr>
          <w:rFonts w:ascii="DejaVu Sans" w:hAnsi="DejaVu Sans" w:cs="DejaVu Sans"/>
          <w:b/>
          <w:u w:val="single"/>
        </w:rPr>
      </w:pPr>
      <w:r w:rsidRPr="003E42F8">
        <w:rPr>
          <w:rFonts w:ascii="DejaVu Sans" w:hAnsi="DejaVu Sans" w:cs="DejaVu Sans"/>
          <w:b/>
          <w:u w:val="single"/>
        </w:rPr>
        <w:t>Example 1: passing a primitive:</w:t>
      </w:r>
    </w:p>
    <w:p w14:paraId="05562E19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public class Example1 {</w:t>
      </w:r>
    </w:p>
    <w:p w14:paraId="56331959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 xml:space="preserve">public static double </w:t>
      </w:r>
      <w:proofErr w:type="spellStart"/>
      <w:proofErr w:type="gramStart"/>
      <w:r w:rsidRPr="003E42F8">
        <w:rPr>
          <w:rFonts w:ascii="DejaVu Sans" w:hAnsi="DejaVu Sans" w:cs="DejaVu Sans"/>
        </w:rPr>
        <w:t>findAvg</w:t>
      </w:r>
      <w:proofErr w:type="spellEnd"/>
      <w:r w:rsidRPr="003E42F8">
        <w:rPr>
          <w:rFonts w:ascii="DejaVu Sans" w:hAnsi="DejaVu Sans" w:cs="DejaVu Sans"/>
        </w:rPr>
        <w:t>(</w:t>
      </w:r>
      <w:proofErr w:type="gramEnd"/>
      <w:r w:rsidRPr="003E42F8">
        <w:rPr>
          <w:rFonts w:ascii="DejaVu Sans" w:hAnsi="DejaVu Sans" w:cs="DejaVu Sans"/>
        </w:rPr>
        <w:t>double a, double b, double c) {</w:t>
      </w:r>
    </w:p>
    <w:p w14:paraId="016041E1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>double avg = (a + b + c) /3;</w:t>
      </w:r>
    </w:p>
    <w:p w14:paraId="64CC0058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 xml:space="preserve">a = a + </w:t>
      </w:r>
      <w:proofErr w:type="gramStart"/>
      <w:r w:rsidRPr="003E42F8">
        <w:rPr>
          <w:rFonts w:ascii="DejaVu Sans" w:hAnsi="DejaVu Sans" w:cs="DejaVu Sans"/>
        </w:rPr>
        <w:t>1;  /</w:t>
      </w:r>
      <w:proofErr w:type="gramEnd"/>
      <w:r w:rsidRPr="003E42F8">
        <w:rPr>
          <w:rFonts w:ascii="DejaVu Sans" w:hAnsi="DejaVu Sans" w:cs="DejaVu Sans"/>
        </w:rPr>
        <w:t>/attempt at a side effect</w:t>
      </w:r>
    </w:p>
    <w:p w14:paraId="0136253D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>return avg;</w:t>
      </w:r>
    </w:p>
    <w:p w14:paraId="153F3801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35544399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public static void </w:t>
      </w:r>
      <w:proofErr w:type="gramStart"/>
      <w:r w:rsidRPr="003E42F8">
        <w:rPr>
          <w:rFonts w:ascii="DejaVu Sans" w:hAnsi="DejaVu Sans" w:cs="DejaVu Sans"/>
        </w:rPr>
        <w:t>main(</w:t>
      </w:r>
      <w:proofErr w:type="gramEnd"/>
      <w:r w:rsidRPr="003E42F8">
        <w:rPr>
          <w:rFonts w:ascii="DejaVu Sans" w:hAnsi="DejaVu Sans" w:cs="DejaVu Sans"/>
        </w:rPr>
        <w:t xml:space="preserve">String[] </w:t>
      </w:r>
      <w:proofErr w:type="spellStart"/>
      <w:r w:rsidRPr="003E42F8">
        <w:rPr>
          <w:rFonts w:ascii="DejaVu Sans" w:hAnsi="DejaVu Sans" w:cs="DejaVu Sans"/>
        </w:rPr>
        <w:t>args</w:t>
      </w:r>
      <w:proofErr w:type="spellEnd"/>
      <w:r w:rsidRPr="003E42F8">
        <w:rPr>
          <w:rFonts w:ascii="DejaVu Sans" w:hAnsi="DejaVu Sans" w:cs="DejaVu Sans"/>
        </w:rPr>
        <w:t>) {</w:t>
      </w:r>
    </w:p>
    <w:p w14:paraId="7CB223A0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>double n1 = 10, n2 = 20, n3 = 32;</w:t>
      </w:r>
    </w:p>
    <w:p w14:paraId="590DADEB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 xml:space="preserve">double result = </w:t>
      </w:r>
      <w:proofErr w:type="spellStart"/>
      <w:proofErr w:type="gramStart"/>
      <w:r w:rsidRPr="003E42F8">
        <w:rPr>
          <w:rFonts w:ascii="DejaVu Sans" w:hAnsi="DejaVu Sans" w:cs="DejaVu Sans"/>
        </w:rPr>
        <w:t>findAvg</w:t>
      </w:r>
      <w:proofErr w:type="spellEnd"/>
      <w:r w:rsidRPr="003E42F8">
        <w:rPr>
          <w:rFonts w:ascii="DejaVu Sans" w:hAnsi="DejaVu Sans" w:cs="DejaVu Sans"/>
        </w:rPr>
        <w:t>(</w:t>
      </w:r>
      <w:proofErr w:type="gramEnd"/>
      <w:r w:rsidRPr="003E42F8">
        <w:rPr>
          <w:rFonts w:ascii="DejaVu Sans" w:hAnsi="DejaVu Sans" w:cs="DejaVu Sans"/>
        </w:rPr>
        <w:t>n1, n2, n3);</w:t>
      </w:r>
    </w:p>
    <w:p w14:paraId="7CD5EB1B" w14:textId="14CF5E2E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proofErr w:type="spellStart"/>
      <w:r w:rsidRPr="003E42F8">
        <w:rPr>
          <w:rFonts w:ascii="DejaVu Sans" w:hAnsi="DejaVu Sans" w:cs="DejaVu Sans"/>
        </w:rPr>
        <w:t>System.out.println</w:t>
      </w:r>
      <w:proofErr w:type="spellEnd"/>
      <w:r w:rsidRPr="003E42F8">
        <w:rPr>
          <w:rFonts w:ascii="DejaVu Sans" w:hAnsi="DejaVu Sans" w:cs="DejaVu Sans"/>
        </w:rPr>
        <w:t xml:space="preserve">(“For the #’s” + n1 + “\t” </w:t>
      </w:r>
      <w:r w:rsidR="00FF1523">
        <w:rPr>
          <w:rFonts w:ascii="DejaVu Sans" w:hAnsi="DejaVu Sans" w:cs="DejaVu Sans"/>
        </w:rPr>
        <w:t>+ n2 + “\t” + n3 + “\t” + “Avg</w:t>
      </w:r>
      <w:r w:rsidRPr="003E42F8">
        <w:rPr>
          <w:rFonts w:ascii="DejaVu Sans" w:hAnsi="DejaVu Sans" w:cs="DejaVu Sans"/>
        </w:rPr>
        <w:t xml:space="preserve"> = </w:t>
      </w:r>
      <w:proofErr w:type="gramStart"/>
      <w:r w:rsidRPr="003E42F8">
        <w:rPr>
          <w:rFonts w:ascii="DejaVu Sans" w:hAnsi="DejaVu Sans" w:cs="DejaVu Sans"/>
        </w:rPr>
        <w:t>“ +</w:t>
      </w:r>
      <w:proofErr w:type="gramEnd"/>
      <w:r w:rsidRPr="003E42F8">
        <w:rPr>
          <w:rFonts w:ascii="DejaVu Sans" w:hAnsi="DejaVu Sans" w:cs="DejaVu Sans"/>
        </w:rPr>
        <w:t xml:space="preserve"> result);</w:t>
      </w:r>
    </w:p>
    <w:p w14:paraId="35A969BD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3A0B2AFE" w14:textId="2AF3B0F3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597D3447" w14:textId="77777777" w:rsidR="002509AB" w:rsidRPr="003E42F8" w:rsidRDefault="002509AB" w:rsidP="002509AB">
      <w:pPr>
        <w:spacing w:after="0"/>
        <w:rPr>
          <w:rFonts w:ascii="DejaVu Sans" w:hAnsi="DejaVu Sans" w:cs="DejaVu Sans"/>
          <w:b/>
          <w:u w:val="single"/>
        </w:rPr>
      </w:pPr>
      <w:r w:rsidRPr="003E42F8">
        <w:rPr>
          <w:rFonts w:ascii="DejaVu Sans" w:hAnsi="DejaVu Sans" w:cs="DejaVu Sans"/>
          <w:b/>
          <w:u w:val="single"/>
        </w:rPr>
        <w:t>Example 2: passing a reference:</w:t>
      </w:r>
    </w:p>
    <w:p w14:paraId="334B781D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public class Student </w:t>
      </w:r>
      <w:proofErr w:type="gramStart"/>
      <w:r w:rsidRPr="003E42F8">
        <w:rPr>
          <w:rFonts w:ascii="DejaVu Sans" w:hAnsi="DejaVu Sans" w:cs="DejaVu Sans"/>
        </w:rPr>
        <w:t>{  /</w:t>
      </w:r>
      <w:proofErr w:type="gramEnd"/>
      <w:r w:rsidRPr="003E42F8">
        <w:rPr>
          <w:rFonts w:ascii="DejaVu Sans" w:hAnsi="DejaVu Sans" w:cs="DejaVu Sans"/>
        </w:rPr>
        <w:t>/constructor not shown</w:t>
      </w:r>
    </w:p>
    <w:p w14:paraId="714BAEB9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>public String name;</w:t>
      </w:r>
    </w:p>
    <w:p w14:paraId="7F7AE644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>public double test1, test2, test3;</w:t>
      </w:r>
    </w:p>
    <w:p w14:paraId="28E0B0AC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4EE67499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public class Example2 {</w:t>
      </w:r>
    </w:p>
    <w:p w14:paraId="7A1401AC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 xml:space="preserve">public static double </w:t>
      </w:r>
      <w:proofErr w:type="spellStart"/>
      <w:proofErr w:type="gramStart"/>
      <w:r w:rsidRPr="003E42F8">
        <w:rPr>
          <w:rFonts w:ascii="DejaVu Sans" w:hAnsi="DejaVu Sans" w:cs="DejaVu Sans"/>
        </w:rPr>
        <w:t>findStuAvg</w:t>
      </w:r>
      <w:proofErr w:type="spellEnd"/>
      <w:r w:rsidRPr="003E42F8">
        <w:rPr>
          <w:rFonts w:ascii="DejaVu Sans" w:hAnsi="DejaVu Sans" w:cs="DejaVu Sans"/>
        </w:rPr>
        <w:t>(</w:t>
      </w:r>
      <w:proofErr w:type="gramEnd"/>
      <w:r w:rsidRPr="003E42F8">
        <w:rPr>
          <w:rFonts w:ascii="DejaVu Sans" w:hAnsi="DejaVu Sans" w:cs="DejaVu Sans"/>
        </w:rPr>
        <w:t>Student s) {</w:t>
      </w:r>
    </w:p>
    <w:p w14:paraId="6C91197E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>double avg =</w:t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>//you finish</w:t>
      </w:r>
    </w:p>
    <w:p w14:paraId="158BFA47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 xml:space="preserve">s.test1 -= </w:t>
      </w:r>
      <w:proofErr w:type="gramStart"/>
      <w:r w:rsidRPr="003E42F8">
        <w:rPr>
          <w:rFonts w:ascii="DejaVu Sans" w:hAnsi="DejaVu Sans" w:cs="DejaVu Sans"/>
        </w:rPr>
        <w:t>10;  /</w:t>
      </w:r>
      <w:proofErr w:type="gramEnd"/>
      <w:r w:rsidRPr="003E42F8">
        <w:rPr>
          <w:rFonts w:ascii="DejaVu Sans" w:hAnsi="DejaVu Sans" w:cs="DejaVu Sans"/>
        </w:rPr>
        <w:t>/attempt at a side effect</w:t>
      </w:r>
    </w:p>
    <w:p w14:paraId="360D20E1" w14:textId="77777777" w:rsidR="002509AB" w:rsidRPr="003E42F8" w:rsidRDefault="002509AB" w:rsidP="002509AB">
      <w:pPr>
        <w:spacing w:after="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</w:r>
      <w:r w:rsidRPr="003E42F8">
        <w:rPr>
          <w:rFonts w:ascii="DejaVu Sans" w:hAnsi="DejaVu Sans" w:cs="DejaVu Sans"/>
        </w:rPr>
        <w:tab/>
        <w:t>return avg;</w:t>
      </w:r>
    </w:p>
    <w:p w14:paraId="30B31C39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>}</w:t>
      </w:r>
    </w:p>
    <w:p w14:paraId="624E914B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 xml:space="preserve">public static void </w:t>
      </w:r>
      <w:proofErr w:type="gramStart"/>
      <w:r w:rsidRPr="003E42F8">
        <w:rPr>
          <w:rFonts w:ascii="DejaVu Sans" w:hAnsi="DejaVu Sans" w:cs="DejaVu Sans"/>
        </w:rPr>
        <w:t>main(</w:t>
      </w:r>
      <w:proofErr w:type="gramEnd"/>
      <w:r w:rsidRPr="003E42F8">
        <w:rPr>
          <w:rFonts w:ascii="DejaVu Sans" w:hAnsi="DejaVu Sans" w:cs="DejaVu Sans"/>
        </w:rPr>
        <w:t xml:space="preserve">String[] </w:t>
      </w:r>
      <w:proofErr w:type="spellStart"/>
      <w:r w:rsidRPr="003E42F8">
        <w:rPr>
          <w:rFonts w:ascii="DejaVu Sans" w:hAnsi="DejaVu Sans" w:cs="DejaVu Sans"/>
        </w:rPr>
        <w:t>args</w:t>
      </w:r>
      <w:proofErr w:type="spellEnd"/>
      <w:r w:rsidRPr="003E42F8">
        <w:rPr>
          <w:rFonts w:ascii="DejaVu Sans" w:hAnsi="DejaVu Sans" w:cs="DejaVu Sans"/>
        </w:rPr>
        <w:t>) {</w:t>
      </w:r>
    </w:p>
    <w:p w14:paraId="7B28DB3C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>Student s1 = new Student (“Johnny Rocket</w:t>
      </w:r>
      <w:proofErr w:type="gramStart"/>
      <w:r w:rsidRPr="003E42F8">
        <w:rPr>
          <w:rFonts w:ascii="DejaVu Sans" w:hAnsi="DejaVu Sans" w:cs="DejaVu Sans"/>
        </w:rPr>
        <w:t>” ,</w:t>
      </w:r>
      <w:proofErr w:type="gramEnd"/>
      <w:r w:rsidRPr="003E42F8">
        <w:rPr>
          <w:rFonts w:ascii="DejaVu Sans" w:hAnsi="DejaVu Sans" w:cs="DejaVu Sans"/>
        </w:rPr>
        <w:t xml:space="preserve"> 100, 87, 91);</w:t>
      </w:r>
    </w:p>
    <w:p w14:paraId="696F89B3" w14:textId="77777777" w:rsidR="002509AB" w:rsidRPr="003E42F8" w:rsidRDefault="002509AB" w:rsidP="002509AB">
      <w:pPr>
        <w:spacing w:after="0"/>
        <w:ind w:firstLine="720"/>
        <w:rPr>
          <w:rFonts w:ascii="DejaVu Sans" w:hAnsi="DejaVu Sans" w:cs="DejaVu Sans"/>
        </w:rPr>
      </w:pPr>
      <w:r w:rsidRPr="003E42F8">
        <w:rPr>
          <w:rFonts w:ascii="DejaVu Sans" w:hAnsi="DejaVu Sans" w:cs="DejaVu Sans"/>
        </w:rPr>
        <w:tab/>
        <w:t xml:space="preserve">double result = </w:t>
      </w:r>
      <w:proofErr w:type="spellStart"/>
      <w:r w:rsidRPr="003E42F8">
        <w:rPr>
          <w:rFonts w:ascii="DejaVu Sans" w:hAnsi="DejaVu Sans" w:cs="DejaVu Sans"/>
        </w:rPr>
        <w:t>findStuAvg</w:t>
      </w:r>
      <w:proofErr w:type="spellEnd"/>
      <w:r w:rsidRPr="003E42F8">
        <w:rPr>
          <w:rFonts w:ascii="DejaVu Sans" w:hAnsi="DejaVu Sans" w:cs="DejaVu Sans"/>
        </w:rPr>
        <w:t>(s1);</w:t>
      </w:r>
    </w:p>
    <w:p w14:paraId="7702906F" w14:textId="1294CCA7" w:rsidR="002509AB" w:rsidRPr="003E42F8" w:rsidRDefault="00FF1523" w:rsidP="002509AB">
      <w:pPr>
        <w:spacing w:after="0"/>
        <w:ind w:firstLine="720"/>
        <w:rPr>
          <w:rFonts w:ascii="DejaVu Sans" w:hAnsi="DejaVu Sans" w:cs="DejaVu Sans"/>
        </w:rPr>
      </w:pPr>
      <w:r>
        <w:rPr>
          <w:rFonts w:ascii="DejaVu Sans" w:hAnsi="DejaVu Sans" w:cs="DejaVu Sans"/>
        </w:rPr>
        <w:tab/>
        <w:t>System.out.println(“S</w:t>
      </w:r>
      <w:proofErr w:type="gramStart"/>
      <w:r>
        <w:rPr>
          <w:rFonts w:ascii="DejaVu Sans" w:hAnsi="DejaVu Sans" w:cs="DejaVu Sans"/>
        </w:rPr>
        <w:t>1”+s1.test</w:t>
      </w:r>
      <w:proofErr w:type="gramEnd"/>
      <w:r>
        <w:rPr>
          <w:rFonts w:ascii="DejaVu Sans" w:hAnsi="DejaVu Sans" w:cs="DejaVu Sans"/>
        </w:rPr>
        <w:t>1+“\t”+s1.test2+</w:t>
      </w:r>
      <w:r w:rsidR="002509AB" w:rsidRPr="003E42F8">
        <w:rPr>
          <w:rFonts w:ascii="DejaVu Sans" w:hAnsi="DejaVu Sans" w:cs="DejaVu Sans"/>
        </w:rPr>
        <w:t>“</w:t>
      </w:r>
      <w:r>
        <w:rPr>
          <w:rFonts w:ascii="DejaVu Sans" w:hAnsi="DejaVu Sans" w:cs="DejaVu Sans"/>
        </w:rPr>
        <w:t>\t”+s1.test3+“\t”+“Avg</w:t>
      </w:r>
      <w:r w:rsidR="002509AB" w:rsidRPr="003E42F8">
        <w:rPr>
          <w:rFonts w:ascii="DejaVu Sans" w:hAnsi="DejaVu Sans" w:cs="DejaVu Sans"/>
        </w:rPr>
        <w:t xml:space="preserve"> = “ + result);</w:t>
      </w:r>
    </w:p>
    <w:p w14:paraId="1FAB9DB9" w14:textId="66471795" w:rsidR="00F32C50" w:rsidRDefault="002509AB" w:rsidP="00FF1523">
      <w:pPr>
        <w:spacing w:after="0"/>
        <w:ind w:firstLine="720"/>
        <w:rPr>
          <w:rFonts w:ascii="Constantia" w:hAnsi="Constantia"/>
          <w:sz w:val="24"/>
          <w:szCs w:val="24"/>
        </w:rPr>
      </w:pPr>
      <w:r w:rsidRPr="003E42F8">
        <w:rPr>
          <w:rFonts w:ascii="DejaVu Sans" w:hAnsi="DejaVu Sans" w:cs="DejaVu Sans"/>
        </w:rPr>
        <w:t>}}</w:t>
      </w:r>
      <w:r w:rsidRPr="003E42F8">
        <w:rPr>
          <w:rFonts w:ascii="DejaVu Sans" w:hAnsi="DejaVu Sans" w:cs="DejaVu Sans"/>
          <w:sz w:val="24"/>
          <w:szCs w:val="24"/>
        </w:rPr>
        <w:tab/>
      </w:r>
      <w:r w:rsidR="00911F47" w:rsidRPr="00014B29">
        <w:rPr>
          <w:rFonts w:ascii="Constantia" w:hAnsi="Constantia"/>
          <w:sz w:val="24"/>
          <w:szCs w:val="24"/>
        </w:rPr>
        <w:tab/>
      </w:r>
      <w:r w:rsidR="00911F47" w:rsidRPr="00014B29">
        <w:rPr>
          <w:rFonts w:ascii="Constantia" w:hAnsi="Constantia"/>
          <w:sz w:val="24"/>
          <w:szCs w:val="24"/>
        </w:rPr>
        <w:tab/>
      </w:r>
      <w:r w:rsidR="00FE1369" w:rsidRPr="00014B29">
        <w:rPr>
          <w:rFonts w:ascii="Constantia" w:hAnsi="Constantia"/>
          <w:sz w:val="24"/>
          <w:szCs w:val="24"/>
        </w:rPr>
        <w:t xml:space="preserve"> </w:t>
      </w:r>
    </w:p>
    <w:p w14:paraId="506092EF" w14:textId="23F1B291" w:rsidR="00264C2B" w:rsidRDefault="00264C2B" w:rsidP="00FF1523">
      <w:pPr>
        <w:spacing w:after="0"/>
        <w:ind w:firstLine="720"/>
        <w:rPr>
          <w:rFonts w:ascii="Constantia" w:hAnsi="Constantia"/>
          <w:sz w:val="24"/>
          <w:szCs w:val="24"/>
        </w:rPr>
      </w:pPr>
    </w:p>
    <w:p w14:paraId="0A5C330E" w14:textId="77777777" w:rsidR="00264C2B" w:rsidRPr="00FF1523" w:rsidRDefault="00264C2B" w:rsidP="00FF1523">
      <w:pPr>
        <w:spacing w:after="0"/>
        <w:ind w:firstLine="720"/>
        <w:rPr>
          <w:rFonts w:ascii="DejaVu Sans" w:hAnsi="DejaVu Sans" w:cs="DejaVu Sans"/>
        </w:rPr>
      </w:pPr>
    </w:p>
    <w:sectPr w:rsidR="00264C2B" w:rsidRPr="00FF1523" w:rsidSect="00FE1369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B683" w14:textId="77777777" w:rsidR="00283353" w:rsidRDefault="00283353" w:rsidP="007039C3">
      <w:pPr>
        <w:spacing w:after="0" w:line="240" w:lineRule="auto"/>
      </w:pPr>
      <w:r>
        <w:separator/>
      </w:r>
    </w:p>
  </w:endnote>
  <w:endnote w:type="continuationSeparator" w:id="0">
    <w:p w14:paraId="56CC7C2B" w14:textId="77777777" w:rsidR="00283353" w:rsidRDefault="00283353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egoe UI Semibold"/>
    <w:charset w:val="00"/>
    <w:family w:val="swiss"/>
    <w:pitch w:val="variable"/>
    <w:sig w:usb0="00000000" w:usb1="D200FDFF" w:usb2="0A24602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2DCAAC2" w14:textId="5CDC91EE"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52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68FBDD3" w14:textId="77777777"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4FE8" w14:textId="77777777" w:rsidR="00283353" w:rsidRDefault="00283353" w:rsidP="007039C3">
      <w:pPr>
        <w:spacing w:after="0" w:line="240" w:lineRule="auto"/>
      </w:pPr>
      <w:r>
        <w:separator/>
      </w:r>
    </w:p>
  </w:footnote>
  <w:footnote w:type="continuationSeparator" w:id="0">
    <w:p w14:paraId="33644444" w14:textId="77777777" w:rsidR="00283353" w:rsidRDefault="00283353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9A3"/>
    <w:rsid w:val="00014B29"/>
    <w:rsid w:val="00023AB3"/>
    <w:rsid w:val="000325ED"/>
    <w:rsid w:val="00084E3C"/>
    <w:rsid w:val="001F548D"/>
    <w:rsid w:val="00246896"/>
    <w:rsid w:val="002509AB"/>
    <w:rsid w:val="00264C2B"/>
    <w:rsid w:val="00272544"/>
    <w:rsid w:val="00277F67"/>
    <w:rsid w:val="00283353"/>
    <w:rsid w:val="00312042"/>
    <w:rsid w:val="00316AED"/>
    <w:rsid w:val="00330ADD"/>
    <w:rsid w:val="003576EC"/>
    <w:rsid w:val="003643F6"/>
    <w:rsid w:val="003C3C81"/>
    <w:rsid w:val="003E42F8"/>
    <w:rsid w:val="00446610"/>
    <w:rsid w:val="0045789B"/>
    <w:rsid w:val="0048664A"/>
    <w:rsid w:val="0049350E"/>
    <w:rsid w:val="005019DB"/>
    <w:rsid w:val="00570E46"/>
    <w:rsid w:val="005A607C"/>
    <w:rsid w:val="00607865"/>
    <w:rsid w:val="00661DF9"/>
    <w:rsid w:val="006F53D0"/>
    <w:rsid w:val="007039C3"/>
    <w:rsid w:val="00773571"/>
    <w:rsid w:val="007F6C8A"/>
    <w:rsid w:val="00833665"/>
    <w:rsid w:val="0084215D"/>
    <w:rsid w:val="00865D66"/>
    <w:rsid w:val="008977D1"/>
    <w:rsid w:val="008B17F5"/>
    <w:rsid w:val="008C7D8F"/>
    <w:rsid w:val="008F59A3"/>
    <w:rsid w:val="00911F47"/>
    <w:rsid w:val="009B225B"/>
    <w:rsid w:val="00A0628B"/>
    <w:rsid w:val="00A13CBD"/>
    <w:rsid w:val="00A64701"/>
    <w:rsid w:val="00AB3A14"/>
    <w:rsid w:val="00AB69C0"/>
    <w:rsid w:val="00AD7FAA"/>
    <w:rsid w:val="00AF683E"/>
    <w:rsid w:val="00B9549C"/>
    <w:rsid w:val="00BE7C0B"/>
    <w:rsid w:val="00C3339D"/>
    <w:rsid w:val="00C412B0"/>
    <w:rsid w:val="00C65D54"/>
    <w:rsid w:val="00D16881"/>
    <w:rsid w:val="00D8307D"/>
    <w:rsid w:val="00D961D4"/>
    <w:rsid w:val="00DE5AD2"/>
    <w:rsid w:val="00DE7DB0"/>
    <w:rsid w:val="00DF1AAD"/>
    <w:rsid w:val="00E16DE5"/>
    <w:rsid w:val="00E24F80"/>
    <w:rsid w:val="00E62D5E"/>
    <w:rsid w:val="00F24412"/>
    <w:rsid w:val="00F32C50"/>
    <w:rsid w:val="00F46F5F"/>
    <w:rsid w:val="00F80A0B"/>
    <w:rsid w:val="00FE07EC"/>
    <w:rsid w:val="00FE1369"/>
    <w:rsid w:val="00FE4C74"/>
    <w:rsid w:val="00FF1523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22BC"/>
  <w15:docId w15:val="{C2D0EF67-F2AC-4F94-8048-A6D6B958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084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hanleyc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rhanley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283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 Hanley</cp:lastModifiedBy>
  <cp:revision>11</cp:revision>
  <cp:lastPrinted>2024-11-26T12:53:00Z</cp:lastPrinted>
  <dcterms:created xsi:type="dcterms:W3CDTF">2017-10-17T20:25:00Z</dcterms:created>
  <dcterms:modified xsi:type="dcterms:W3CDTF">2024-11-26T19:44:00Z</dcterms:modified>
</cp:coreProperties>
</file>